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92219" w:rsidRPr="0075203B" w:rsidRDefault="00492219" w:rsidP="00492219">
      <w:pPr>
        <w:rPr>
          <w:rFonts w:ascii="TH SarabunPSK" w:hAnsi="TH SarabunPSK" w:cs="TH SarabunPSK"/>
          <w:b/>
          <w:bCs/>
          <w:sz w:val="96"/>
          <w:szCs w:val="96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75203B">
        <w:rPr>
          <w:rFonts w:ascii="TH SarabunPSK" w:hAnsi="TH SarabunPSK" w:cs="TH SarabunPSK"/>
          <w:b/>
          <w:bCs/>
          <w:sz w:val="96"/>
          <w:szCs w:val="96"/>
          <w:cs/>
        </w:rPr>
        <w:t xml:space="preserve">คำอธิบายรายวิชา </w:t>
      </w: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75203B">
        <w:rPr>
          <w:rFonts w:ascii="TH SarabunPSK" w:hAnsi="TH SarabunPSK" w:cs="TH SarabunPSK"/>
          <w:b/>
          <w:bCs/>
          <w:sz w:val="96"/>
          <w:szCs w:val="96"/>
          <w:cs/>
        </w:rPr>
        <w:t>กลุ่มสาระการเรียนรู้ภาษาไทย</w:t>
      </w: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75203B">
        <w:rPr>
          <w:rFonts w:ascii="TH SarabunPSK" w:hAnsi="TH SarabunPSK" w:cs="TH SarabunPSK"/>
          <w:b/>
          <w:bCs/>
          <w:sz w:val="96"/>
          <w:szCs w:val="96"/>
          <w:cs/>
        </w:rPr>
        <w:t xml:space="preserve">ประจำปีการศึกษา </w:t>
      </w:r>
      <w:r w:rsidR="00141C44" w:rsidRPr="0075203B">
        <w:rPr>
          <w:rFonts w:ascii="TH SarabunPSK" w:hAnsi="TH SarabunPSK" w:cs="TH SarabunPSK"/>
          <w:b/>
          <w:bCs/>
          <w:sz w:val="96"/>
          <w:szCs w:val="96"/>
        </w:rPr>
        <w:t>256</w:t>
      </w:r>
      <w:r w:rsidR="004E30CB" w:rsidRPr="0075203B">
        <w:rPr>
          <w:rFonts w:ascii="TH SarabunPSK" w:hAnsi="TH SarabunPSK" w:cs="TH SarabunPSK"/>
          <w:b/>
          <w:bCs/>
          <w:sz w:val="96"/>
          <w:szCs w:val="96"/>
        </w:rPr>
        <w:t>1</w:t>
      </w: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Default="00A44D7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Default="00A44D7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Default="00A44D7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Default="00A44D7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Default="00A44D7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Default="00A44D7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Pr="0075203B" w:rsidRDefault="00A44D7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รายวิชาพื้นฐานและเพิ่มเติม กลุ่มสาระการเรียนรู้ภาษาไทย</w:t>
      </w: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ระดับมัธยมศึกษาตอนต้น</w:t>
      </w:r>
    </w:p>
    <w:p w:rsidR="00492219" w:rsidRPr="0075203B" w:rsidRDefault="00492219" w:rsidP="00492219">
      <w:pPr>
        <w:ind w:left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</w:t>
      </w:r>
      <w:r w:rsidRPr="0075203B">
        <w:rPr>
          <w:rFonts w:ascii="TH SarabunPSK" w:hAnsi="TH SarabunPSK" w:cs="TH SarabunPSK"/>
          <w:sz w:val="32"/>
          <w:szCs w:val="32"/>
        </w:rPr>
        <w:t>21101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ภาษาไทยพื้นฐาน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>จำนวน 60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.5  หน่วยกิต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ท2</w:t>
      </w:r>
      <w:r w:rsidRPr="0075203B">
        <w:rPr>
          <w:rFonts w:ascii="TH SarabunPSK" w:hAnsi="TH SarabunPSK" w:cs="TH SarabunPSK"/>
          <w:sz w:val="32"/>
          <w:szCs w:val="32"/>
        </w:rPr>
        <w:t>11</w:t>
      </w:r>
      <w:r w:rsidRPr="0075203B">
        <w:rPr>
          <w:rFonts w:ascii="TH SarabunPSK" w:hAnsi="TH SarabunPSK" w:cs="TH SarabunPSK"/>
          <w:sz w:val="32"/>
          <w:szCs w:val="32"/>
          <w:cs/>
        </w:rPr>
        <w:t>02  ภาษาไทยพื้นฐาน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60 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.5   หน่วยกิต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ท22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0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ภาษาไทยพื้นฐาน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60 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.5   หน่วยกิต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ท22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02  ภาษาไทยพื้นฐาน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60 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.5   หน่วยกิต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ท23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0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ภาษาไทยพื้นฐาน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5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60 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.5   หน่วยกิต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ท23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02  ภาษาไทยพื้นฐาน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60 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.5   หน่วยกิต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ท20221  ห้องสมุดเพื่อการศึกษาค้นคว้า 1 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1.0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492219" w:rsidRPr="0075203B" w:rsidRDefault="00492219" w:rsidP="0049221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ท20222  ห้องสมุดเพื่อการศึกษาค้นคว้า 2 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1.0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Default="00A44D7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Default="00A44D7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Default="00A44D7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Default="00A44D7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Default="00A44D7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Default="00A44D7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4D79" w:rsidRPr="0075203B" w:rsidRDefault="00A44D7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รายวิชาพื้นฐานและเพิ่มเติม กลุ่มสาระการเรียนรู้ภาษาไทย</w:t>
      </w:r>
    </w:p>
    <w:p w:rsidR="00492219" w:rsidRPr="0075203B" w:rsidRDefault="00492219" w:rsidP="00492219">
      <w:pPr>
        <w:ind w:left="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ระดับมัธยมศึกษาตอนปลาย</w:t>
      </w:r>
    </w:p>
    <w:p w:rsidR="00492219" w:rsidRPr="0075203B" w:rsidRDefault="00492219" w:rsidP="00492219">
      <w:pPr>
        <w:ind w:left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ind w:left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รายวิชาพื้นฐาน</w:t>
      </w:r>
    </w:p>
    <w:p w:rsidR="00492219" w:rsidRPr="0075203B" w:rsidRDefault="00492219" w:rsidP="0049221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</w:t>
      </w:r>
      <w:r w:rsidRPr="0075203B">
        <w:rPr>
          <w:rFonts w:ascii="TH SarabunPSK" w:hAnsi="TH SarabunPSK" w:cs="TH SarabunPSK"/>
          <w:sz w:val="32"/>
          <w:szCs w:val="32"/>
        </w:rPr>
        <w:t>11</w:t>
      </w:r>
      <w:r w:rsidRPr="0075203B">
        <w:rPr>
          <w:rFonts w:ascii="TH SarabunPSK" w:hAnsi="TH SarabunPSK" w:cs="TH SarabunPSK"/>
          <w:sz w:val="32"/>
          <w:szCs w:val="32"/>
          <w:cs/>
        </w:rPr>
        <w:t>0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="00141C44" w:rsidRPr="00752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ภาษาไทยพื้นฐาน</w:t>
      </w:r>
      <w:r w:rsidRPr="0075203B">
        <w:rPr>
          <w:rFonts w:ascii="TH SarabunPSK" w:hAnsi="TH SarabunPSK" w:cs="TH SarabunPSK"/>
          <w:sz w:val="32"/>
          <w:szCs w:val="32"/>
        </w:rPr>
        <w:t xml:space="preserve"> 1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</w:t>
      </w:r>
      <w:r w:rsidRPr="0075203B">
        <w:rPr>
          <w:rFonts w:ascii="TH SarabunPSK" w:hAnsi="TH SarabunPSK" w:cs="TH SarabunPSK"/>
          <w:sz w:val="32"/>
          <w:szCs w:val="32"/>
        </w:rPr>
        <w:t>11</w:t>
      </w:r>
      <w:r w:rsidR="00141C44" w:rsidRPr="0075203B">
        <w:rPr>
          <w:rFonts w:ascii="TH SarabunPSK" w:hAnsi="TH SarabunPSK" w:cs="TH SarabunPSK"/>
          <w:sz w:val="32"/>
          <w:szCs w:val="32"/>
          <w:cs/>
        </w:rPr>
        <w:t xml:space="preserve">02 </w:t>
      </w:r>
      <w:r w:rsidRPr="0075203B">
        <w:rPr>
          <w:rFonts w:ascii="TH SarabunPSK" w:hAnsi="TH SarabunPSK" w:cs="TH SarabunPSK"/>
          <w:sz w:val="32"/>
          <w:szCs w:val="32"/>
          <w:cs/>
        </w:rPr>
        <w:t>ภาษาไทยพื้นฐาน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492219" w:rsidRPr="0075203B" w:rsidRDefault="00492219" w:rsidP="0049221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ท32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0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ภาษาไทยพื้นฐาน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ท32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="00141C44" w:rsidRPr="0075203B">
        <w:rPr>
          <w:rFonts w:ascii="TH SarabunPSK" w:hAnsi="TH SarabunPSK" w:cs="TH SarabunPSK"/>
          <w:sz w:val="32"/>
          <w:szCs w:val="32"/>
          <w:cs/>
        </w:rPr>
        <w:t>02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ภาษาไทยพื้นฐาน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ท33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0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ภาษาไทยพื้นฐาน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5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ท33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02 ภาษาไทยพื้นฐาน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20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กวีนิพนธ์ไทย  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492219" w:rsidRPr="0075203B" w:rsidRDefault="00492219" w:rsidP="0049221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="00141C44" w:rsidRPr="0075203B">
        <w:rPr>
          <w:rFonts w:ascii="TH SarabunPSK" w:hAnsi="TH SarabunPSK" w:cs="TH SarabunPSK"/>
          <w:sz w:val="32"/>
          <w:szCs w:val="32"/>
          <w:cs/>
        </w:rPr>
        <w:t>202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การเขียนเชิงสร้างสรรค์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ท3220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ประวัติวรรณคดีไทย</w:t>
      </w:r>
      <w:r w:rsidRPr="0075203B">
        <w:rPr>
          <w:rFonts w:ascii="TH SarabunPSK" w:hAnsi="TH SarabunPSK" w:cs="TH SarabunPSK"/>
          <w:sz w:val="32"/>
          <w:szCs w:val="32"/>
        </w:rPr>
        <w:t xml:space="preserve">         </w:t>
      </w:r>
      <w:r w:rsidRPr="0075203B">
        <w:rPr>
          <w:rFonts w:ascii="TH SarabunPSK" w:hAnsi="TH SarabunPSK" w:cs="TH SarabunPSK"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492219" w:rsidRPr="0075203B" w:rsidRDefault="00492219" w:rsidP="0049221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ท32202 วรรณคดีมรดก</w:t>
      </w:r>
      <w:r w:rsidRPr="0075203B">
        <w:rPr>
          <w:rFonts w:ascii="TH SarabunPSK" w:hAnsi="TH SarabunPSK" w:cs="TH SarabunPSK"/>
          <w:sz w:val="32"/>
          <w:szCs w:val="32"/>
        </w:rPr>
        <w:t xml:space="preserve">        </w:t>
      </w:r>
      <w:r w:rsidRPr="0075203B">
        <w:rPr>
          <w:rFonts w:ascii="TH SarabunPSK" w:hAnsi="TH SarabunPSK" w:cs="TH SarabunPSK"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ท3320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ภาษาเพื่อความบันเทิง</w:t>
      </w:r>
      <w:r w:rsidRPr="0075203B">
        <w:rPr>
          <w:rFonts w:ascii="TH SarabunPSK" w:hAnsi="TH SarabunPSK" w:cs="TH SarabunPSK"/>
          <w:sz w:val="32"/>
          <w:szCs w:val="32"/>
        </w:rPr>
        <w:t xml:space="preserve">       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492219" w:rsidRPr="0075203B" w:rsidRDefault="00492219" w:rsidP="00492219">
      <w:pPr>
        <w:ind w:firstLine="720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ท33202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วาทศิลป์ </w:t>
      </w:r>
      <w:r w:rsidRPr="0075203B">
        <w:rPr>
          <w:rFonts w:ascii="TH SarabunPSK" w:hAnsi="TH SarabunPSK" w:cs="TH SarabunPSK"/>
          <w:sz w:val="32"/>
          <w:szCs w:val="32"/>
        </w:rPr>
        <w:t xml:space="preserve">        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="00141C44"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122F18" w:rsidRPr="0075203B" w:rsidRDefault="00122F18" w:rsidP="00492219">
      <w:pPr>
        <w:ind w:firstLine="720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ท30201 </w:t>
      </w:r>
      <w:r w:rsidR="00B256A9" w:rsidRPr="0075203B">
        <w:rPr>
          <w:rFonts w:ascii="TH SarabunPSK" w:hAnsi="TH SarabunPSK" w:cs="TH SarabunPSK"/>
          <w:sz w:val="32"/>
          <w:szCs w:val="32"/>
          <w:cs/>
        </w:rPr>
        <w:t>การอ่านวรรณกรรมปัจจุบัน</w:t>
      </w:r>
      <w:r w:rsidR="00B256A9" w:rsidRPr="0075203B">
        <w:rPr>
          <w:rFonts w:ascii="TH SarabunPSK" w:hAnsi="TH SarabunPSK" w:cs="TH SarabunPSK"/>
          <w:sz w:val="32"/>
          <w:szCs w:val="32"/>
          <w:cs/>
        </w:rPr>
        <w:tab/>
      </w:r>
      <w:r w:rsidR="00B256A9"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="00B256A9" w:rsidRPr="0075203B">
        <w:rPr>
          <w:rFonts w:ascii="TH SarabunPSK" w:hAnsi="TH SarabunPSK" w:cs="TH SarabunPSK"/>
          <w:sz w:val="32"/>
          <w:szCs w:val="32"/>
          <w:cs/>
        </w:rPr>
        <w:tab/>
      </w:r>
      <w:r w:rsidR="00B256A9" w:rsidRPr="0075203B">
        <w:rPr>
          <w:rFonts w:ascii="TH SarabunPSK" w:hAnsi="TH SarabunPSK" w:cs="TH SarabunPSK"/>
          <w:sz w:val="32"/>
          <w:szCs w:val="32"/>
        </w:rPr>
        <w:t>1</w:t>
      </w:r>
      <w:r w:rsidR="00B256A9"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B256A9" w:rsidRPr="0075203B" w:rsidRDefault="00B256A9" w:rsidP="0049221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ท30202 การเขียนสื่อสารเชิงสร้างสรรค์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B256A9" w:rsidRPr="0075203B" w:rsidRDefault="00B256A9" w:rsidP="00B256A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ท30203 </w:t>
      </w:r>
      <w:r w:rsidR="00B867D1" w:rsidRPr="0075203B">
        <w:rPr>
          <w:rFonts w:ascii="TH SarabunPSK" w:hAnsi="TH SarabunPSK" w:cs="TH SarabunPSK"/>
          <w:sz w:val="32"/>
          <w:szCs w:val="32"/>
          <w:cs/>
        </w:rPr>
        <w:t>ประมวลวรรณคดี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="00F86BE7"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B256A9" w:rsidRPr="0075203B" w:rsidRDefault="00B256A9" w:rsidP="00B256A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ท30204 </w:t>
      </w:r>
      <w:r w:rsidR="00B867D1" w:rsidRPr="0075203B">
        <w:rPr>
          <w:rFonts w:ascii="TH SarabunPSK" w:hAnsi="TH SarabunPSK" w:cs="TH SarabunPSK"/>
          <w:sz w:val="32"/>
          <w:szCs w:val="32"/>
          <w:cs/>
        </w:rPr>
        <w:t>วรรณคดีเฉพาะเรื่อง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="00F86BE7"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B256A9" w:rsidRPr="0075203B" w:rsidRDefault="00B256A9" w:rsidP="00B256A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ท30205 </w:t>
      </w:r>
      <w:r w:rsidR="00B867D1" w:rsidRPr="0075203B">
        <w:rPr>
          <w:rFonts w:ascii="TH SarabunPSK" w:hAnsi="TH SarabunPSK" w:cs="TH SarabunPSK"/>
          <w:sz w:val="32"/>
          <w:szCs w:val="32"/>
          <w:cs/>
        </w:rPr>
        <w:t>ไวยากรณ์ไทย</w:t>
      </w:r>
      <w:r w:rsidR="00B867D1"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="00B867D1" w:rsidRPr="0075203B">
        <w:rPr>
          <w:rFonts w:ascii="TH SarabunPSK" w:hAnsi="TH SarabunPSK" w:cs="TH SarabunPSK"/>
          <w:sz w:val="32"/>
          <w:szCs w:val="32"/>
          <w:cs/>
        </w:rPr>
        <w:tab/>
      </w:r>
      <w:r w:rsidR="00B867D1"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B256A9" w:rsidRPr="0075203B" w:rsidRDefault="00B256A9" w:rsidP="00B256A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ท3020</w:t>
      </w:r>
      <w:r w:rsidR="00B867D1"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67D1" w:rsidRPr="0075203B">
        <w:rPr>
          <w:rFonts w:ascii="TH SarabunPSK" w:hAnsi="TH SarabunPSK" w:cs="TH SarabunPSK"/>
          <w:sz w:val="32"/>
          <w:szCs w:val="32"/>
          <w:cs/>
        </w:rPr>
        <w:t>วรรณศิลป์</w:t>
      </w:r>
      <w:r w:rsidR="00B867D1" w:rsidRPr="0075203B">
        <w:rPr>
          <w:rFonts w:ascii="TH SarabunPSK" w:hAnsi="TH SarabunPSK" w:cs="TH SarabunPSK"/>
          <w:sz w:val="32"/>
          <w:szCs w:val="32"/>
          <w:cs/>
        </w:rPr>
        <w:tab/>
      </w:r>
      <w:r w:rsidR="00B867D1"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  <w:t>จำนวน 40 ชั่วโมง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.0  หน่วยกิต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ภาษาไทย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1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60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1.5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ฝึกทักษะการอ่านออกเสียงบทร้อยแก้วและบทร้อยกรอง   อ่านจับใจความสำคัญระบุเหตุและผล  ข้อเท็จจริงและข้อคิดเห็น  ระบุและอธิบายคำเปรียบเทียบและคำที่มีหลายความหมายในบริบทต่างๆ  ตีความคำยาก และมีมารยาทในการอ่าน  ฝึกคัดลายมือตัวบรรจงครึ่งบรรทัด  เขียนสื่อสารโดยใช้ถ้อยคำถูกต้อง</w:t>
      </w:r>
      <w:r w:rsidRPr="0075203B">
        <w:rPr>
          <w:rFonts w:ascii="TH SarabunPSK" w:hAnsi="TH SarabunPSK" w:cs="TH SarabunPSK"/>
          <w:sz w:val="32"/>
          <w:szCs w:val="32"/>
          <w:cs/>
        </w:rPr>
        <w:lastRenderedPageBreak/>
        <w:t>ชัดเจนเหมาะสม เขียนแนะนำตนเอง  เขียนบรรยายประสบการณ์โดยระบุสาระสำคัญและรายละเอียด เขียนสื่อสารเผยแพร่แหล่งท่องเที่ยวโบราณสถานหรือแหล่งวัตถุในเขตธนบุรี เขียนเรียงความ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เขียนย่อความจากเรื่องที่อ่าน เขียนจดหมายส่วนตัวและจดหมายกิจธุระ และมีมารยาทในการอ่าน  ฝึกสรุปความสำคัญของเรื่องที่ฟังและดู  เล่าเรื่องย่อจากเรื่องที่ฟังและดู พูดรายงานจากการศึกษาค้นคว้านำเสนอเรื่องอาชีพของชาวธนบุรีที่สืบทอดมาจนถึงปัจจุบันและมีมารยาทในการฟัง ดู พูด  ศึกษาการอธิบายลักษณะของเสียง  สร้างคำในภาษาไทยและแต่งบทร้อยกรอง  กาพย์ยานี </w:t>
      </w:r>
      <w:r w:rsidRPr="0075203B">
        <w:rPr>
          <w:rFonts w:ascii="TH SarabunPSK" w:hAnsi="TH SarabunPSK" w:cs="TH SarabunPSK"/>
          <w:sz w:val="32"/>
          <w:szCs w:val="32"/>
        </w:rPr>
        <w:t>11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ศึกษาสรุปเนื้อหาวรรณคดีและวรรณกรรมที่อ่าน สรุปความรู้และข้อคิดจากการอ่านเพื่อประยุกต์ใช้ในชีวิตจริง และท่องอาขยานตามที่กำหนดได้ โดยใช้วิธีการฝึกทักษะ กระบวนการปฏิบัติ กระบวนการสร้างความตระหนัก </w:t>
      </w:r>
    </w:p>
    <w:p w:rsidR="00492219" w:rsidRPr="0075203B" w:rsidRDefault="00492219" w:rsidP="004922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เพื่อให้ผู้เรียนสามารถสื่อสารได้อย่างถูกต้อง มีประสิทธิภาพและนำไปประยุกต์ใช้ให้เกิดประโยชน์ในชีวิตประจำวัน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.1/1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4,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5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2.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.1/1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4,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5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3.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.1/1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4.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.1/1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2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5.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1,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2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18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ภาษาไทย 2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1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60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1.5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>อ่านตีความ  การระบุข้อสังเกตและความสมเหตุสมผลของงานเขียน  การอ่านและปฏิบัติตามเอกสารคู่มือ  การอ่านหนังสือตามความสนใจ  มารยาทในการอ่าน  การเขียนแสดงความคิดเห็น  การเขียนจดหมายส่วนตัว  การเขียนจดหมายกิจธุระ  การเขียนรายงาน  มารยาทในการเขียน  การพูดประเมินความน่าเชื่อถือของสื่อ  การพูดรายงานการศึกษาค้นคว้า  มารยาทในการฟัง  การวิเคราะห์ความแตกต่างของภาษาพูด  ภาษาเขียน  สำนวนที่เป็นคำพังเพยและสุภาษิต  การวิเคราะห์คุณค่าและข้อคิดจากวรรณคดีและวรรณกรรม  บทอาขยานและบทร้อยกรองที่มีคุณค่า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 xml:space="preserve">โดยอ่านตีความ ปฏิบัติตามคู่มือแนะนำวิธีการใช้งาน  วิเคราะห์คุณค่าที่ได้รับจากการอ่าน  มีมารยาทในการอ่าน  เขียนแสดงความคิดเห็น  เขียนจดหมายส่วนตัว  เขียนจดหมายกิจธุระ  เขียนรายงาน  มีมารยาทในการเขียน  พูดประเมินความน่าเชื่อถือของสื่อ  พูดรายงาน  มีมารยาทในการฟัง  วิเคราะห์ความแตกต่างของภาษาพูด  ภาษาเขียน  แต่งบทร้อยกรองประเภทกาพย์ยานี </w:t>
      </w:r>
      <w:r w:rsidRPr="0075203B">
        <w:rPr>
          <w:rFonts w:ascii="TH SarabunPSK" w:hAnsi="TH SarabunPSK" w:cs="TH SarabunPSK"/>
          <w:sz w:val="32"/>
          <w:szCs w:val="32"/>
        </w:rPr>
        <w:t>11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จำแนกและใช้สำนวนที่เป็นคำพังเพยและ</w:t>
      </w:r>
      <w:r w:rsidRPr="0075203B">
        <w:rPr>
          <w:rFonts w:ascii="TH SarabunPSK" w:hAnsi="TH SarabunPSK" w:cs="TH SarabunPSK"/>
          <w:sz w:val="32"/>
          <w:szCs w:val="32"/>
          <w:cs/>
        </w:rPr>
        <w:lastRenderedPageBreak/>
        <w:t>สุภาษิต  สรุปความรู้และข้อคิดจากการอ่านเพื่อประยุกต์ใช้ในชีวิตจริง  ท่องจำบทอาขยานตามที่กำหนดและบทร้อยกรองที่มีคุณค่าตามสนใจ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เพื่อให้นักเรียนมีความสามารถในการสื่อสารและความสามารถในการคิดใช้กระบวนการอ่าน  การพูด  กระบวนการเขียนอย่างมีวิจารณญาณและมีมารยาท  ใช้ภาษาแสวงหาความรู้  เป็นผู้ใฝ่รู้ใฝ่เรียน  มุ่งมั่นใน      การทำงาน   มีจิตสาธารณะ และรักความเป็นไทย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6,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7,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8,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9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2.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6,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7,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8,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9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3.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5,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4.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4,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5, ม.1/6</w:t>
      </w: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5.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.1/</w:t>
      </w:r>
      <w:r w:rsidRPr="0075203B">
        <w:rPr>
          <w:rFonts w:ascii="TH SarabunPSK" w:hAnsi="TH SarabunPSK" w:cs="TH SarabunPSK"/>
          <w:sz w:val="32"/>
          <w:szCs w:val="32"/>
          <w:cs/>
        </w:rPr>
        <w:t>4, ม.1/5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ท22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ภาษาไทย 3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2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60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1.5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>         </w:t>
      </w:r>
      <w:r w:rsidRPr="0075203B">
        <w:rPr>
          <w:rFonts w:ascii="TH SarabunPSK" w:hAnsi="TH SarabunPSK" w:cs="TH SarabunPSK"/>
          <w:sz w:val="32"/>
          <w:szCs w:val="32"/>
          <w:cs/>
        </w:rPr>
        <w:t>ผู้เรียนศึกษาการอ่านออกเสียงร้อยแก้วและร้อยกรอง  การอ่านจับใจความสำคัญ  การสรุปความและอธิบายรายละเอียดจากเรื่องที่อ่าน  การวิเคราะห์และจำแนกข้อเท็จจริง  การอ่านหนังสือบทความหรือคำประพันธ์อย่างหลากหลาย  และประเมินคุณค่าหรือแนวคิดที่ได้จากการอ่าน  เพื่อนำไปใช้แก้ปัญหาในชีวิต       มีมารยาทในการอ่าน  การเขียนวิเคราะห์วิจารณ์แสดงความรู้ความคิดเห็นหรือโต้แย้งในเรื่องที่อ่านอย่างมีเหตุผล   การวิเคราะห์คุณค่าและข้อคิดจากวรรณคดีและวรรณกรรม   บทอาขยานและบทร้อยกรองที่มีคุณค่า    การสร้างคำในภาษาไทย  โครงสร้างประโยคสามัญ  ประโยคความรวมและประโยคความซ้อน   การแต่งร้อยกรอง   การใช้คำราชาศัพท์    ตลอดจนสามารถอธิบายคุณค่าของวรรณคดีและวรรณกรรมที่อ่าน   ท่องจำบทอาขยานตามที่กำหนดและบทร้อยกรองที่มีคุณค่าตามสนใจ</w:t>
      </w:r>
    </w:p>
    <w:p w:rsidR="00492219" w:rsidRPr="0075203B" w:rsidRDefault="00492219" w:rsidP="00492219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เพื่อให้นักเรียนมีความสามารถในการสื่อสาร   และความสามารถในการคิด   ใช้กระบวนการอ่านการพูด  กระบวนการเขียนอย่างมีวิจารณญาณและมีมารยาท  ใช้ภาษาแสวงหาความรู้ เป็นผู้ใฝ่รู้   ใฝ่เรียน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และรักความเป็นไทย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/1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2.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/1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3.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/1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4.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1,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/3</w:t>
      </w: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5.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1,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รวมทั้งหมด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ท22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ภาษาไทย 4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2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60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1.5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>         </w:t>
      </w:r>
      <w:r w:rsidRPr="0075203B">
        <w:rPr>
          <w:rFonts w:ascii="TH SarabunPSK" w:hAnsi="TH SarabunPSK" w:cs="TH SarabunPSK"/>
          <w:sz w:val="32"/>
          <w:szCs w:val="32"/>
          <w:cs/>
        </w:rPr>
        <w:t>ผู้เรียนศึกษาการอ่านออกเสียงร้อยแก้วและร้อยกรอง  การอ่านจับใจความสำคัญ  การสรุปความและอธิบายรายละเอียดจากเรื่องที่อ่าน  การวิเคราะห์และจำแนกข้อเท็จจริง  การอ่านหนังสือบทความหรือคำประพันธ์อย่างหลากหลาย  และประเมินคุณค่าหรือแนวคิดที่ได้จากการอ่าน  เพื่อนำไปใช้แก้ปัญหาในชีวิต   มีมารยาทในการอ่าน  การเขียนวิเคราะห์วิจารณ์แสดงความรู้ความคิดเห็นหรือโต้แย้งในเรื่องที่อ่านอย่างมีเหตุผล   การวิเคราะห์คุณค่าและข้อคิดจากวรรณคดีและวรรณกรรม   บทอาขยานและบทร้อยกรองที่มีคุณค่า    การสร้างคำในภาษาไทย  โครงสร้างประโยคสามัญ  ประโยคความรวมและประโยคความซ้อน   การแต่งร้อยกรอง   การใช้คำราชาศัพท์    ตลอดจนสามารถอธิบายคุณค่าของวรรณคดีและวรรณกรรมที่อ่าน   ท่องจำบทอาขยานตามที่กำหนดและบทร้อยกรองที่มีคุณค่าตามสนใจ</w:t>
      </w:r>
    </w:p>
    <w:p w:rsidR="00492219" w:rsidRPr="0075203B" w:rsidRDefault="00492219" w:rsidP="00492219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เพื่อให้นักเรียนมีความสามารถในการสื่อสาร   และความสามารถในการคิด   ใช้กระบวนการอ่านการพูด  กระบวนการเขียนอย่างมีวิจารณญาณและมีมารยาท  ใช้ภาษาแสวงหาความรู้ เป็นผู้ใฝ่รู้   ใฝ่เรียน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และรักความเป็นไทย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7,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8</w:t>
      </w: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2.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7,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8</w:t>
      </w: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3.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4.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5.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4, ม.2/5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ท23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ภาษาไทย 5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3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60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1.5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ศึกษาการอ่านออกเสียงบทร้อยแก้ว บทร้อยกรอง การอ่านจับใจความจากสื่อต่างๆ การคัดลายมือ          การเขียนข้อความตามสถานการณ์ การเขียนอัตชีวประวัติ การเขียนย่อความ การเขียนจดหมายกิจธุระ                 การพูดแสดงความคิดเห็น การพูดวิเคราะห์ ศึกษาหลักภาษาไทยเรื่องคำที่มาจากภาษาต่างประเทศ ประโยคซับซ้อน ระดับภาษา ศึกษาวรรณคดีวรรณกรรมท้องถิ่น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 xml:space="preserve">โดยให้นักเรียนอ่านออกเสียงบทร้อยแก้ว บทร้อยกรอง การอ่านจับใจความจากสื่อต่างการคัดลายมือ  การเขียนข้อความตามสถานการณ์ การเขียนอัตชีวประวัติ การเขียนย่อความ การเขียนจดหมายกิจธุระ การพูดแสดงความคิดเห็น การพูดวิเคราะห์  ศึกษาหลักภาษาไทยเรื่องคำที่มาจากภาษาต่างประเทศ ประโยคซับซ้อน ระดับภาษา ศึกษาวรรณคดีและวรรณกรรมท้องถิ่น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เพื่อให้นักเรียนมีความสามารถในการสื่อสารและความสามารถในการคิด  ใช้กระบวนการอ่านใน  การฟังและดู   กระบวนการเขียนอย่างมีวิจารณญาณเข้าใจหลักภาษาไทย  วิเคราะห์วรรณคดีและวรรณกรรมไทยอย่างเห็นคุณค่า  เป็นผู้ใฝ่รู้    ใฝ่เรียน    มุ่งมั่นในการทำงาน   มีจิตสาธารณะ และรักความเป็นไทย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/1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2.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/1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3.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/1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3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4.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1,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/2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5.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1,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ท23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ภาษาไทย 6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ชั้นมัธยมศึกษาปีที่ 3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60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1.5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>ผู้เรียนศึกษาการอ่านตีความและประเมินคุณค่า   การอ่านตามความสนใจ   การเขียนอธิบาย  การเขียนวิเคราะห์     การกรอกแบบสมัครงาน   การเขียนรายงาน  มารยาทในการเขียน   การพูดรายงานการศึกษาค้นคว้า  การพูดในโอกาสต่างๆ  การพูดโน้มน้าว    ศึกษาหลักภาษาไทย   เรื่องคำทับศัพท์   คำศัพท์บัญญัติ  คำศัพท์ทางวิชาการและวิชาชีพ    โคลงสี่สุภาพ   การวิเคราะห์คุณค่าวิถีไทยจากวรรณคดีและวรรณกรรม  บทอาขยานและบทร้อยกรองที่มีคุณค่า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 xml:space="preserve">โดยให้นักเรียนอ่านออกเสียงบทร้อยแก้ว บทร้อยกรอง การอ่านจับใจความจากสื่อต่างๆ การคัดลายมือ  การเขียนข้อความตามสถานการณ์ การเขียนอัตชีวประวัติ การเขียนย่อความ การเขียนจดหมายกิจธุระ    การพูดแสดงความคิดเห็น การพูดวิเคราะห์  ศึกษาหลักภาษาไทยเรื่องคำที่มาจากภาษาต่างประเทศ ประโยคซับซ้อน ระดับภาษา ศึกษาวรรณคดีและวรรณกรรมท้องถิ่น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เพื่อให้นักเรียนมีความสามารถในการสื่อสารและความสามารถในการคิด  ใช้กระบวน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การอ่าน    ในการฟังและดู   กระบวนการเขียนอย่างมีวิจารณญาณเข้าใจหลักภาษาไทย  วิเคราะห์วรรณคดีและวรรณกรรมไทยอย่างเห็นคุณค่า  เป็นผู้ใฝ่รู้    ใฝ่เรียน  มุ่งมั่นในการทำงาน   มีจิตสาธารณะ และรักความเป็นไทย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7,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8,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9,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/1</w:t>
      </w:r>
      <w:r w:rsidRPr="0075203B">
        <w:rPr>
          <w:rFonts w:ascii="TH SarabunPSK" w:hAnsi="TH SarabunPSK" w:cs="TH SarabunPSK"/>
          <w:sz w:val="32"/>
          <w:szCs w:val="32"/>
          <w:cs/>
        </w:rPr>
        <w:t>0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2.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7,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8,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9,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/1</w:t>
      </w:r>
      <w:r w:rsidRPr="0075203B">
        <w:rPr>
          <w:rFonts w:ascii="TH SarabunPSK" w:hAnsi="TH SarabunPSK" w:cs="TH SarabunPSK"/>
          <w:sz w:val="32"/>
          <w:szCs w:val="32"/>
          <w:cs/>
        </w:rPr>
        <w:t>0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3.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4.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5.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ภาษาไทย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4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>อ่านออกเสียง  อ่านจับใจความ  ตีความ  แปลความ  ขยายความ  อ่านวิเคราะห์  วิจารณ์บทความและวรรณคดีในบทเรียน  บทละคร  เรื่องสั้น  บทกวี  และบทร้อยกรองอย่างมีมารยาท    สืบค้นและสังเคราะห์ความรู้จากการอ่านสื่อสิ่งพิมพ์  สื่ออิเล็กทรอนิกส์  เกี่ยวกับปรัชญาเศรษฐกิจพอเพียงโดยประมวล</w:t>
      </w:r>
      <w:r w:rsidRPr="0075203B">
        <w:rPr>
          <w:rFonts w:ascii="TH SarabunPSK" w:hAnsi="TH SarabunPSK" w:cs="TH SarabunPSK"/>
          <w:sz w:val="32"/>
          <w:szCs w:val="32"/>
          <w:cs/>
        </w:rPr>
        <w:lastRenderedPageBreak/>
        <w:t>ความรู้และบันทึกสิ่งที่เป็นประโยชน์ทั้งต่อตนเอง  ต่อชุมชนหรือท้องถิ่นอย่างสม่ำเสมอเพื่อนำไปประยุกต์ใช้ในการพัฒนาตน  พัฒนาการเรียน  และพัฒนาความรู้ทางอาชีพในท้องถิ่น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เขียนสื่อสารในรูปแบบประกาศ  จดหมายกิจธุระ  โครงการ  รายงานการดำเนินโครงการ  การกรอกแบบรายการต่าง ๆ ได้ตรงตามวัตถุประสงค์โดยใช้ภาษาเรียบเรียงได้ถูกต้อง  มีสาระสำคัญชัดเจน  เขียนเรียงความ  ย่อความจากบทความวิชาการ  เรื่องสั้น  และสารคดี  กวีนิพนธ์  วรรณคดี  เขียนบันทึกความรู้จากแหล่งเรียนรู้ที่หลากหลายเพื่อนำไปพัฒนาตนเองอย่างสม่ำเสมอ  พูดต่อหน้าที่ประชุมชน พูดสรุปแนวคิด  แสดงความคิดเห็น  วิเคราะห์แนวคิด  การใช้ภาษา และความน่าเชื่อถือ  จากเรื่องที่ฟัง ดู และพูด  อย่างมีเหตุผลและมีมารยาท   อธิบายธรรมชาติของภาษา  พลังของภาษา  ลักษณะของภาษา  เสียงในภาษา  ส่วนประกอบของภาษา  องค์ประกอบของพยางค์  คำ  และการเพิ่มคำ  วิเคราะห์อิทธิพลของภาษาต่างประเทศ  ใช้ภาษาเหมาะสมกับโอกาส  กาลเทศะ  บุคคลตามระดับของภาษา   แต่งบทร้อยกรอง  กาพย์  และโคลง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วิเคราะห์วิจารณ์จุดมุ่งหมาย  รูปแบบ  เนื้อหา  กลวิธีของวรรณคดีและบทความตามหลักการวิจารณ์เบื้องต้น  วิเคราะห์ลักษณะเด่นของวรรณคดี  ท่องจำและบอกคุณค่าของบทอาขยานตามที่กำหนด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มีทักษะในการสื่อสาร  ในการคิด  ในการแก้ปัญหา  การใช้ทักษะชีวิต  การใช้เทคโนโลยี  มีความรักชาติ  ศาสน์  กษัตริย์  ซื่อสัตย์สุจริต  มีวินัย  ใฝ่เรียนรู้  อยู่อย่างพอเพียง  มุ่งมั่นในการทำงาน  รักความเป็นไทย  มีจิตสาธารณะ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/1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2.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/1</w:t>
      </w: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3.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1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4.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ม.4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/1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4, ม.4-6/5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5.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ม.4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/1</w:t>
      </w:r>
      <w:r w:rsidRPr="0075203B">
        <w:rPr>
          <w:rFonts w:ascii="TH SarabunPSK" w:hAnsi="TH SarabunPSK" w:cs="TH SarabunPSK"/>
          <w:sz w:val="32"/>
          <w:szCs w:val="32"/>
          <w:cs/>
        </w:rPr>
        <w:t>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ภาษาไทย 2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4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อ่านออกเสียงวรรณกรรม วรรณคดีร้อยแก้วประเภทบทความ และบทร้อยกรองประเภทกาพย์ กลอน ร่าย และโคลง เป็นทำนองเสนาะได้ถูกต้อง เข้าใจ ตีความ แปลความ และขยายความ วิเคราะห์ข้อเท็จจริง ข้อคิดเห็น จากการอ่านนำมาพัฒนาตนเอง การเรียน อาชีพ  และมีมารยาทการอ่าน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เขียนเรียงความ ย่อความ  ประเมินงานเขียนของผู้อื่นนำมาพัฒนางานเขียนตนเอง  เขียนรายงานทางการศึกษา  บันทึกการศึกษาค้นคว้าเพื่อนำไปพัฒนาตนเอง  และมีมารยาทในการเขียน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ฟัง ดูสื่อ ข่าวสาร บทความ บันเทิงคดี การพูดแสดงความคิดเห็น วิเคราะห์แนวคิดทั้งที่เป็นทางการ และไม่เป็นทางการ ประเมินเรื่องโดยใช้วิจารณญาณในการเลือกเรื่องที่จะฟังและดู  พูดแนะนำตนเองและเสนอแนวคิดใหม่ ๆ ด้วยภาษาที่ถูกต้อง  และมีมารยาทการพูด การฟัง  และการดู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อธิบายธรรมชาติ   และลักษณะของภาษา การเลือกใช้คำ การเปลี่ยนแปลงของภาษา การใช้ภาษาเขียนเชิงวิชาการ การใช้ตัวเลขไทย การใช้เทคโนโลยีสื่อสารพัฒนาความรู้ อาชีพ และการดำเนินชีวิต สามารถ</w:t>
      </w:r>
      <w:r w:rsidRPr="0075203B">
        <w:rPr>
          <w:rFonts w:ascii="TH SarabunPSK" w:hAnsi="TH SarabunPSK" w:cs="TH SarabunPSK"/>
          <w:sz w:val="32"/>
          <w:szCs w:val="32"/>
          <w:cs/>
        </w:rPr>
        <w:lastRenderedPageBreak/>
        <w:t>แต่งบทร้อยกรอง ร่าย  โคลง  ฉันท์  กาพย์  และกลอน</w:t>
      </w:r>
      <w:r w:rsidRPr="0075203B">
        <w:rPr>
          <w:rFonts w:ascii="TH SarabunPSK" w:hAnsi="TH SarabunPSK" w:cs="TH SarabunPSK"/>
          <w:sz w:val="32"/>
          <w:szCs w:val="32"/>
        </w:rPr>
        <w:t xml:space="preserve">  </w:t>
      </w:r>
      <w:r w:rsidRPr="0075203B">
        <w:rPr>
          <w:rFonts w:ascii="TH SarabunPSK" w:hAnsi="TH SarabunPSK" w:cs="TH SarabunPSK"/>
          <w:sz w:val="32"/>
          <w:szCs w:val="32"/>
          <w:cs/>
        </w:rPr>
        <w:t>วิเคราะห์อิทธิพลของภาษาต่างประเทศและภาษาถิ่น  อธิบายและวิเคราะห์หลักการสร้างคำ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 xml:space="preserve">วิเคราะห์วิจารณ์วรรณคดีและวรรณกรรมตามหลักการวิจารณ์เบื้องต้น เชื่อมโยงลักษณะเด่นกับการเรียนรู้ทางประวัติศาสตร์และวิถีชีวิตของสังคมในอดีต  ประเมินคุณค่าด้านวรรณศิลป์  สังเคราะห์ข้อคิด รวบรวมวรรณกรรมพื้นบ้านและอธิบายภูมิปัญญาทางภาษา  ท่องจำและบอกคุณค่าบทอาขยานตามที่กำหนดหรือตามความสนใจ  ศึกษาประวัติวรรณคดี กวีสำคัญสมัยกรุงสุโขทัย ปัจจัยแวดล้อมที่ทำให้เกิดวรรณกรรมและวรรณคดี  พิจารณาของเรื่อง เนื้อหา สภาพสังคม วิถีชีวิต ค่านิยม และความเชื่อ  เพื่อนำไปประยุกต์ใช้ในชีวิตจริง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2.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3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3.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4.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5.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ม.4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2,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ภาษาไทย 3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5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>         </w:t>
      </w:r>
      <w:r w:rsidRPr="0075203B">
        <w:rPr>
          <w:rFonts w:ascii="TH SarabunPSK" w:hAnsi="TH SarabunPSK" w:cs="TH SarabunPSK"/>
          <w:sz w:val="32"/>
          <w:szCs w:val="32"/>
          <w:cs/>
        </w:rPr>
        <w:t>อ่านเรื่องต่าง ๆ อย่างเข้าใจโดยการแปลความ ตีความ ขยายความ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และใช้วิจารณญาณ นำความรู้และประสบการณ์จากการอ่านและแหล่งเรียนรู้ต่าง ๆ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มาใช้ในการพัฒนาสมรรถภาพการเขียน และการพูด คิดตัดสินใจ แก้ปัญหา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และสร้างวิสัยทัศน์ในการดำเนินชีวิต ใช้กระบวนการคิดวิเคราะห์อย่างหลากหลาย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เป็นเครื่องมือพัฒนาสมรรถภาพการอ่านและการเรียนรู้ นำไปใช้ประโยชน์ในการศึกษาต่อและทำงาน มีมารยาทและนิสัยรักการอ่าน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>           </w:t>
      </w:r>
      <w:r w:rsidRPr="0075203B">
        <w:rPr>
          <w:rFonts w:ascii="TH SarabunPSK" w:hAnsi="TH SarabunPSK" w:cs="TH SarabunPSK"/>
          <w:sz w:val="32"/>
          <w:szCs w:val="32"/>
          <w:cs/>
        </w:rPr>
        <w:t>เขียนสื่อสารได้ตามอักขรวิธี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เลือกใช้คำในการเขียนได้ตรงความหมาย เรียบเรียงคำเป็นประโยคได้ถูกต้อง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และถูกระดับภาษา ใช้กระบวนการเขียนพัฒนางานเขียน  และเขียนเรื่องให้สมบูรณ์ เขียนเรียงความ ย่อความ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รายงาน โครงงาน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มีมารยาทในการเขียน โดยใช้ภาษาสุภาพ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รับผิดชอบในสิ่งที่เขียน เขียนอย่างสร้างสรรค์ และอ้างอิงแหล่งที่มา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</w:p>
    <w:p w:rsidR="00492219" w:rsidRPr="0075203B" w:rsidRDefault="00492219" w:rsidP="00492219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ศึกษาธรรมชาติของภาษา การเปลี่ยนแปลงของภาษาไทย หลักการสร้างคำทับศัพท์ ศัพท์บัญญัติ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คำเฉพาะกลุ่ม คำภาษาต่างประเทศและภาษาถิ่น 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หลักการใช้คำและกลุ่มคำสร้างประโยคในการสื่อความ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ใช้คำและกลุ่มคำสร้างประโยคได้ตรงตามวัตถุประสงค์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       </w:t>
      </w:r>
      <w:r w:rsidRPr="0075203B">
        <w:rPr>
          <w:rFonts w:ascii="TH SarabunPSK" w:hAnsi="TH SarabunPSK" w:cs="TH SarabunPSK"/>
          <w:sz w:val="32"/>
          <w:szCs w:val="32"/>
          <w:cs/>
        </w:rPr>
        <w:t>ศึกษากวีนิพนธ์ประเภท กาพย์ กลอน ร่าย โคลง ฉันท์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และ วรรณกรรมประเภท เรื่องสั้น นวนิยาย และบทความ พิจารณาเรื่องที่อ่าน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วิเคราะห์องค์ประกอบของงานประพันธ์และประเมินคุณค่าด้านวรรณศิลป์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และคุณค่าด้านสังคม และนำไปใช้ในชีวิตจริงได้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ท่องจำและบอกคุณค่าบทอาขยาน ที่กำหนดให้ได้</w:t>
      </w:r>
      <w:r w:rsidRPr="0075203B">
        <w:rPr>
          <w:rFonts w:ascii="TH SarabunPSK" w:hAnsi="TH SarabunPSK" w:cs="TH SarabunPSK"/>
          <w:sz w:val="32"/>
          <w:szCs w:val="32"/>
        </w:rPr>
        <w:t xml:space="preserve">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lastRenderedPageBreak/>
        <w:t>ท 2.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3.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/3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4.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5.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3,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ภาษาไทย 4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5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             อ่านหนังสือประเภทต่าง ๆ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วิเคราะห์เนื้อหา รูปแบบ คุณค่าด้านวรรณศิลป์และสังคม รวมทั้งวิจารณ์และประเมินค่า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อ่านออกเสียงบทร้อยแก้วและอ่านทำนองเสนาะได้อย่างถูกต้อง เลือกอ่านหนังสือและสื่อสารสนเทศทั้งสื่อสิ่งพิมพ์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และสื่ออิเล็กทรอนิกส์ จากแหล่งเรียนรู้ต่าง ๆ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และตอบคำถามได้ตามเวลาที่กำหนด มีมารยาทและนิสัยรักการอ่าน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            </w:t>
      </w:r>
      <w:r w:rsidRPr="0075203B">
        <w:rPr>
          <w:rFonts w:ascii="TH SarabunPSK" w:hAnsi="TH SarabunPSK" w:cs="TH SarabunPSK"/>
          <w:sz w:val="32"/>
          <w:szCs w:val="32"/>
          <w:cs/>
        </w:rPr>
        <w:t>เขียนรายงานการค้นคว้าเรื่องที่สนใจ ตามหลักการเขียนเชิงวิชาการ และใช้ข้อมูลสารสนเทศในการอ้างอิงได้อย่างถูกต้อง  ประเมินงานเขียนที่ได้ศึกษาโดยใช้หลักการประเมินที่ถูกต้อง เพื่อใช้เป็นแนวทางในการปรับปรุงและพัฒนางานเขียนของตนเอง  มีนิสัยรักการเขียน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และจดบันทึกอย่างสม่ำเสมอ มีมารยาทในการเขียน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>สรุปแนวคิดและแสดงความคิดเห็นจากเรื่องที่ฟังและดู วิเคราะห์แนวคิดการใช้ภาษาและความน่าเชื่อถือจากเรื่องที่ฟังและดูอย่างมีเหตุผล ประเมินเรื่องที่ฟังและดูและกำหนดแนวทางนำไปประยุกต์ใช้ในการดำเนินชีวิต มีวิจารณญาณในการเลือกเรื่องที่ฟังและดู การพูดโน้มน้าวใจ มีมารยาทในการฟัง การดู และการพูด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            วิเคราะห์และประเมินการใช้ภาษาจากสิ่งพิมพ์และสื่ออิเล็กทรอนิกส์ ในการสื่อสารเพื่อพัฒนาความรู้ อาชีพ และการดำเนินชีวิต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             ท่องจำและบอกคุณค่าบทอาขยาน ที่กำหนดให้ได้   อธิบายปัจจัยแวดล้อมที่มีส่วนให้เกิดวรรณคดีและวรรณกรรม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อธิบายประวัติวรรณคดีและวรรณกรรมในสมัยอยุธยา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และวิวัฒนาการทางวรรณคดีและวรรณกรรม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เข้าใจโลกทัศน์และวิถีของสังคมในอดีต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9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2.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8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3.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4.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5.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5,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lastRenderedPageBreak/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ท33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ภาษาไทย 5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6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             อ่านหนังสือประเภทต่าง ๆ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วิเคราะห์เนื้อหา รูปแบบ คุณค่าด้านวรรณศิลป์และสังคม รวมทั้งวิจารณ์และประเมินค่า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อ่านออกเสียงบทร้อยแก้วและอ่านทำนองเสนาะได้อย่างถูกต้อง เลือกอ่านหนังสือและสื่อสารสนเทศทั้งสื่อสิ่งพิมพ์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และสื่ออิเล็กทรอนิกส์ จากแหล่งเรียนรู้ต่าง ๆ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และตอบคำถามได้ตามเวลาที่กำหนด มีมารยาทและนิสัยรักการอ่าน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             </w:t>
      </w:r>
      <w:r w:rsidRPr="0075203B">
        <w:rPr>
          <w:rFonts w:ascii="TH SarabunPSK" w:hAnsi="TH SarabunPSK" w:cs="TH SarabunPSK"/>
          <w:sz w:val="32"/>
          <w:szCs w:val="32"/>
          <w:cs/>
        </w:rPr>
        <w:t>เขียนรายงานการค้นคว้าเรื่องที่สนใจ ตามหลักการเขียนเชิงวิชาการ และใช้ข้อมูลสารสนเทศในการอ้างอิงได้อย่างถูกต้อง  ประเมินงานเขียนที่ได้ศึกษาโดยใช้หลักการประเมินที่ถูกต้อง เพื่อใช้เป็นแนวทางในการปรับปรุงและพัฒนางานเขียนของตนเอง  มีนิสัยรักการเขียน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และจดบันทึกอย่างสม่ำเสมอ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             พูดแสดงความคิดเห็นพูดโต้แย้ง พูดแสดงทรรศนะ พูดโน้มน้าวใจ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เจรจาต่อรองโดยการใช้ภาษาถูกต้อง เหมาะสม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และมีเหตุผล ใช้กิริยาท่าทางและแสดงออกได้เหมาะสมตามหลักการพูด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มีมารยาทในการฟัง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การดู และการพูด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            ใช้ภาษาถูกต้องตามระดับของภาษา และใช้คำราชาศัพท์ถูกต้องตามฐานะของบุคคล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อธิบายหลักการแต่ง  และแต่งคำประพันธ์ประเภทฉันท์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วิเคราะห์และประเมินการใช้ภาษาจากสิ่งพิมพ์และสื่ออิเล็กทรอนิกส์ ในการสื่อสารเพื่อพัฒนาความรู้ อาชีพ และการดำเนินชีวิต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            อธิบายคุณค่าของภูมิปัญญาทางภาษาประเภทคำสู่ขวัญ คำให้พร คำสอน และความเชื่อ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ท่องจำและบอกคุณค่าบทอาขยาน ที่กำหนดให้ได้   อธิบายปัจจัยแวดล้อมที่มีส่วนให้เกิดวรรณคดีและวรรณกรรม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อธิบายประวัติวรรณคดีและวรรณกรรมในสมัยรัตนโกสินทร์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และวิวัฒนาการทางวรรณคดีและวรรณกรรม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เข้าใจโลกทัศน์และวิถีของสังคมในอดีต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7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2.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3.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5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4.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ม.4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5.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ท33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ภาษาไทย 6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ชั้นมัธยมศึกษาปีที่ 6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>การฝึกออกเสียง  ร  ล   อักษรควบควบ   อักษรนำ  ข้อความที่เป็นสำนวนไทย โวหารต่างๆ  การอ่าน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ออกเสียงและอ่านในใจคำประพันธ์ต่างๆ  การศึกษาความหมายของคำ  การจับใจความสำคัญ  การแยกข้อเท็จจริงและข้อคิดเห็น  การสรุปข้อดีและข้อด้อยของเรื่องโดยใช้แผนภาพความคิดพัฒนาการอ่าน  การเล่าเรื่องและการย่อเรื่อง</w:t>
      </w:r>
      <w:r w:rsidRPr="0075203B">
        <w:rPr>
          <w:rFonts w:ascii="TH SarabunPSK" w:hAnsi="TH SarabunPSK" w:cs="TH SarabunPSK"/>
          <w:sz w:val="32"/>
          <w:szCs w:val="32"/>
        </w:rPr>
        <w:t xml:space="preserve">   </w:t>
      </w:r>
      <w:r w:rsidRPr="0075203B">
        <w:rPr>
          <w:rFonts w:ascii="TH SarabunPSK" w:hAnsi="TH SarabunPSK" w:cs="TH SarabunPSK"/>
          <w:sz w:val="32"/>
          <w:szCs w:val="32"/>
          <w:cs/>
        </w:rPr>
        <w:t>การจำแนกคุณค่าด้านภาษา   การเลือกอ่านหนังสือและสื่อต่างๆ  เพิ่มเติมจากภาษาไทยพื้นฐาน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การพัฒนางานเขียนเรียงความ   ย่อความ   อธิบายและแสดงความคิดเห็น   เขียนรายงานและการเขียนเชิงสร้างสรรค์  เพิ่มเติมจากภาษาไทยพื้นฐาน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           การฝึกจับใจความสำคัญจากเรื่องที่ฟังและดูสื่อชนิดต่างๆ  สรุปความ จับประเด็น แยกข้อเท็จจริงจาก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การฟังและการดู การแสดงความคิดเห็นอย่างมีเหตุผลจากการฟัง  การพูดนำเสนอความรู้เชิงสร้างสรรค์เลือกใช้ภาษาได้ถูกต้องตามกาลเทศะ เพิ่มเติมจากภาษาไทยพื้นฐาน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การศึกษาเรื่องอักษรไทยและหลักการเขียนอักษรไทย   ลักษณะคำไทย   ความหมายและความสำคัญของการสื่อสาร   การแต่งประโยค   ความเข้าใจเกี่ยวกับฉันทลักษณ์ของคำประพันธ์   จุดมุ่งหมาย การร้องของการเล่นเพลงพื้นเมืองและการร้องเพลงกล่อมเด็กอย่างง่าย  การใช้เทคโนโลยีการสื่อสารเพื่อพัฒนาความรู้ การใช้ภาษาพูดที่เป็นทางการและไม่เป็นทางการตามหลักการใช้ภาษา   การเลือกใช้ภาษาอย่างสร้างสรรค์   การใช้ศัพท์บัญญัติและศัพท์เฉพาะ  เพิ่มเติมจากภาษาไทยพื้นฐาน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การฝึกการอ่านกวีนิพนธ์  วรรณกรรมประเภทเรื่องสั้นและบทความ  การเขียนในรูปแบบต่างๆ  รักการอ่าน  การเขียน  รักการศึกษาค้นคว้า  การอนุรักษ์ภาษา  การใช้ตัวเลขอย่างเห็นคุณค่า  เพิ่มเติมจากภาษาไทยพื้นฐาน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รหัสตัวชี้วัด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8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2.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7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3.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4.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7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ท 5.</w:t>
      </w:r>
      <w:r w:rsidRPr="0075203B">
        <w:rPr>
          <w:rFonts w:ascii="TH SarabunPSK" w:hAnsi="TH SarabunPSK" w:cs="TH SarabunPSK"/>
          <w:sz w:val="32"/>
          <w:szCs w:val="32"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75203B">
        <w:rPr>
          <w:rFonts w:ascii="TH SarabunPSK" w:hAnsi="TH SarabunPSK" w:cs="TH SarabunPSK"/>
          <w:sz w:val="32"/>
          <w:szCs w:val="32"/>
        </w:rPr>
        <w:t>.</w:t>
      </w:r>
      <w:r w:rsidRPr="0075203B">
        <w:rPr>
          <w:rFonts w:ascii="TH SarabunPSK" w:hAnsi="TH SarabunPSK" w:cs="TH SarabunPSK"/>
          <w:sz w:val="32"/>
          <w:szCs w:val="32"/>
          <w:cs/>
        </w:rPr>
        <w:t>4</w:t>
      </w:r>
      <w:r w:rsidRPr="0075203B">
        <w:rPr>
          <w:rFonts w:ascii="TH SarabunPSK" w:hAnsi="TH SarabunPSK" w:cs="TH SarabunPSK"/>
          <w:sz w:val="32"/>
          <w:szCs w:val="32"/>
        </w:rPr>
        <w:t>-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  <w:r w:rsidRPr="0075203B">
        <w:rPr>
          <w:rFonts w:ascii="TH SarabunPSK" w:hAnsi="TH SarabunPSK" w:cs="TH SarabunPSK"/>
          <w:sz w:val="32"/>
          <w:szCs w:val="32"/>
        </w:rPr>
        <w:t>/</w:t>
      </w:r>
      <w:r w:rsidRPr="0075203B">
        <w:rPr>
          <w:rFonts w:ascii="TH SarabunPSK" w:hAnsi="TH SarabunPSK" w:cs="TH SarabunPSK"/>
          <w:sz w:val="32"/>
          <w:szCs w:val="32"/>
          <w:cs/>
        </w:rPr>
        <w:t>6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ab/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ท202</w:t>
      </w:r>
      <w:r w:rsidR="003B6DF6"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ห้องสมุดเพื่อ</w:t>
      </w:r>
      <w:r w:rsidR="003B6DF6" w:rsidRPr="0075203B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6DF6"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6DF6"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6DF6"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ชั้นมัธยมตอนต้น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</w:t>
      </w:r>
      <w:r w:rsidR="003B6DF6" w:rsidRPr="007520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="003B6DF6" w:rsidRPr="0075203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3B6DF6" w:rsidRPr="0075203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B6DF6" w:rsidRPr="00752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 xml:space="preserve">ศึกษาการใช้ห้องสมุดและแหล่งเรียนรู้ เข้าใจมารยาทการใช้ห้องสมุด  สามารถใช้บริการและกิจกรรมห้องสมุด  ใช้ทรัพยากรสารสนเทศในห้องสมุดอย่างมีประสิทธิภาพ  รู้วิธีการจัดเก็บทรัพยากรของสารสนเทศ สามารถสืบค้นทรัพยากรสารสนเทศในห้องสมุด  บอกวิธีการจัดเรียงหนังสือบนชั้นได้อย่างมีประสิทธิภาพ      ใช้หนังสืออ้างอิงในการค้นหาคำตอบ 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lastRenderedPageBreak/>
        <w:tab/>
        <w:t>รู้จักการใช้ห้องสมุดและแหล่งเรียนรู้ มารยาทการใช้ห้องสมุด  การใช้บริการและกิจกรรมของห้องสมุด ทรัพยากรสารสนเทศ รู้จักใช้เทคโนโลยีเป็นเครื่องมือในการสืบค้นข้อมูลสารสนเทศต่าง ๆ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เพื่อส่งเสริมการใช้ห้องสมุดและแหล่งเรียนรู้  มีคุณธรรมการใช้บริการห้องสมุด รู้จักเลือกใช้สารสนเทศประเภทต่าง ๆ รู้จักการใช้เทคโนโลยีเป็นเครื่องมือในการสืบค้นข้อมูลสารสนเทศ สามารถนำความรู้ไปพัฒนาตนเองและใช้เป็นพื้นฐานการศึกษาต่อและประกอบอาชีพได้อย่างเหมาะสม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ผลการเรียนรู้ที่คาดหวัง</w:t>
      </w:r>
    </w:p>
    <w:p w:rsidR="003B6DF6" w:rsidRPr="0075203B" w:rsidRDefault="003B6DF6" w:rsidP="003B6DF6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1. </w:t>
      </w:r>
      <w:r w:rsidRPr="0075203B">
        <w:rPr>
          <w:rFonts w:ascii="TH SarabunPSK" w:hAnsi="TH SarabunPSK" w:cs="TH SarabunPSK"/>
          <w:sz w:val="32"/>
          <w:szCs w:val="32"/>
          <w:cs/>
        </w:rPr>
        <w:t>ศึกษาการใช้ห้องสมุดและแหล่งเรียนรู้เพื่อการศึกษาค้นคว้าได้ด้วยตนเอง</w:t>
      </w:r>
    </w:p>
    <w:p w:rsidR="003B6DF6" w:rsidRPr="0075203B" w:rsidRDefault="003B6DF6" w:rsidP="003B6DF6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2. </w:t>
      </w:r>
      <w:r w:rsidRPr="0075203B">
        <w:rPr>
          <w:rFonts w:ascii="TH SarabunPSK" w:hAnsi="TH SarabunPSK" w:cs="TH SarabunPSK"/>
          <w:sz w:val="32"/>
          <w:szCs w:val="32"/>
          <w:cs/>
        </w:rPr>
        <w:t>เข้าใจมารยาทในการใช้ห้องสมุดและใช้ห้องสมุดได้อย่างถูกต้อง</w:t>
      </w:r>
    </w:p>
    <w:p w:rsidR="003B6DF6" w:rsidRPr="0075203B" w:rsidRDefault="003B6DF6" w:rsidP="003B6DF6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3. </w:t>
      </w:r>
      <w:r w:rsidRPr="0075203B">
        <w:rPr>
          <w:rFonts w:ascii="TH SarabunPSK" w:hAnsi="TH SarabunPSK" w:cs="TH SarabunPSK"/>
          <w:sz w:val="32"/>
          <w:szCs w:val="32"/>
          <w:cs/>
        </w:rPr>
        <w:t>อธิบายใช้บริการและกิจกรรมของห้องสมุดและการเรียนรู้ได้อย่างเหมาะสม</w:t>
      </w:r>
    </w:p>
    <w:p w:rsidR="003B6DF6" w:rsidRPr="0075203B" w:rsidRDefault="003B6DF6" w:rsidP="003B6DF6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4. </w:t>
      </w:r>
      <w:r w:rsidRPr="0075203B">
        <w:rPr>
          <w:rFonts w:ascii="TH SarabunPSK" w:hAnsi="TH SarabunPSK" w:cs="TH SarabunPSK"/>
          <w:sz w:val="32"/>
          <w:szCs w:val="32"/>
          <w:cs/>
        </w:rPr>
        <w:t>ศึกษาการใช้ทรัพยากรสารสนเทศในห้องสมุดอย่างมีประสิทธิภาพ</w:t>
      </w:r>
    </w:p>
    <w:p w:rsidR="003B6DF6" w:rsidRPr="0075203B" w:rsidRDefault="003B6DF6" w:rsidP="003B6DF6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5. </w:t>
      </w:r>
      <w:r w:rsidRPr="0075203B">
        <w:rPr>
          <w:rFonts w:ascii="TH SarabunPSK" w:hAnsi="TH SarabunPSK" w:cs="TH SarabunPSK"/>
          <w:sz w:val="32"/>
          <w:szCs w:val="32"/>
          <w:cs/>
        </w:rPr>
        <w:t>เข้าใจวิธีการจัดเก็บทรัพยากรสารสนเทศได้อย่างถูกต้อง</w:t>
      </w:r>
    </w:p>
    <w:p w:rsidR="003B6DF6" w:rsidRPr="0075203B" w:rsidRDefault="003B6DF6" w:rsidP="003B6DF6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6. </w:t>
      </w:r>
      <w:r w:rsidRPr="0075203B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มีความรู้ความเข้าใจเกี่ยวกับการใช้หนังสืออ้างอิงในการค้นหาคำตอบได้</w:t>
      </w:r>
    </w:p>
    <w:p w:rsidR="003B6DF6" w:rsidRPr="0075203B" w:rsidRDefault="003B6DF6" w:rsidP="003B6DF6">
      <w:pPr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6 ผลการเรียนรู้</w:t>
      </w:r>
    </w:p>
    <w:p w:rsidR="003B6DF6" w:rsidRPr="0075203B" w:rsidRDefault="003B6DF6" w:rsidP="003B6DF6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3B6DF6" w:rsidRPr="0075203B" w:rsidRDefault="003B6DF6" w:rsidP="003B6DF6">
      <w:pPr>
        <w:rPr>
          <w:rFonts w:ascii="TH SarabunPSK" w:hAnsi="TH SarabunPSK" w:cs="TH SarabunPSK"/>
          <w:sz w:val="32"/>
          <w:szCs w:val="32"/>
        </w:rPr>
      </w:pPr>
    </w:p>
    <w:p w:rsidR="003B6DF6" w:rsidRPr="0075203B" w:rsidRDefault="003B6DF6" w:rsidP="003B6DF6">
      <w:pPr>
        <w:rPr>
          <w:rFonts w:ascii="TH SarabunPSK" w:hAnsi="TH SarabunPSK" w:cs="TH SarabunPSK"/>
          <w:sz w:val="32"/>
          <w:szCs w:val="32"/>
        </w:rPr>
      </w:pPr>
    </w:p>
    <w:p w:rsidR="003B6DF6" w:rsidRPr="0075203B" w:rsidRDefault="003B6DF6" w:rsidP="003B6DF6">
      <w:pPr>
        <w:rPr>
          <w:rFonts w:ascii="TH SarabunPSK" w:hAnsi="TH SarabunPSK" w:cs="TH SarabunPSK"/>
          <w:sz w:val="32"/>
          <w:szCs w:val="32"/>
        </w:rPr>
      </w:pPr>
    </w:p>
    <w:p w:rsidR="003B6DF6" w:rsidRPr="0075203B" w:rsidRDefault="003B6DF6" w:rsidP="003B6DF6">
      <w:pPr>
        <w:rPr>
          <w:rFonts w:ascii="TH SarabunPSK" w:hAnsi="TH SarabunPSK" w:cs="TH SarabunPSK"/>
          <w:sz w:val="32"/>
          <w:szCs w:val="32"/>
        </w:rPr>
      </w:pPr>
    </w:p>
    <w:p w:rsidR="003B6DF6" w:rsidRPr="0075203B" w:rsidRDefault="003B6DF6" w:rsidP="003B6DF6">
      <w:pPr>
        <w:rPr>
          <w:rFonts w:ascii="TH SarabunPSK" w:hAnsi="TH SarabunPSK" w:cs="TH SarabunPSK"/>
          <w:sz w:val="32"/>
          <w:szCs w:val="32"/>
        </w:rPr>
      </w:pPr>
    </w:p>
    <w:p w:rsidR="003B6DF6" w:rsidRPr="0075203B" w:rsidRDefault="003B6DF6" w:rsidP="003B6DF6">
      <w:pPr>
        <w:rPr>
          <w:rFonts w:ascii="TH SarabunPSK" w:hAnsi="TH SarabunPSK" w:cs="TH SarabunPSK"/>
          <w:sz w:val="32"/>
          <w:szCs w:val="32"/>
        </w:rPr>
      </w:pPr>
    </w:p>
    <w:p w:rsidR="003B6DF6" w:rsidRPr="0075203B" w:rsidRDefault="003B6DF6" w:rsidP="003B6DF6">
      <w:pPr>
        <w:rPr>
          <w:rFonts w:ascii="TH SarabunPSK" w:hAnsi="TH SarabunPSK" w:cs="TH SarabunPSK"/>
          <w:sz w:val="32"/>
          <w:szCs w:val="32"/>
        </w:rPr>
      </w:pPr>
    </w:p>
    <w:p w:rsidR="003B6DF6" w:rsidRDefault="003B6DF6" w:rsidP="003B6DF6">
      <w:pPr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3B6DF6">
      <w:pPr>
        <w:rPr>
          <w:rFonts w:ascii="TH SarabunPSK" w:hAnsi="TH SarabunPSK" w:cs="TH SarabunPSK"/>
          <w:sz w:val="32"/>
          <w:szCs w:val="32"/>
        </w:rPr>
      </w:pPr>
    </w:p>
    <w:p w:rsidR="003B6DF6" w:rsidRPr="0075203B" w:rsidRDefault="003B6DF6" w:rsidP="003B6DF6">
      <w:pPr>
        <w:rPr>
          <w:rFonts w:ascii="TH SarabunPSK" w:hAnsi="TH SarabunPSK" w:cs="TH SarabunPSK"/>
          <w:sz w:val="32"/>
          <w:szCs w:val="32"/>
        </w:rPr>
      </w:pPr>
    </w:p>
    <w:p w:rsidR="003B6DF6" w:rsidRPr="0075203B" w:rsidRDefault="003B6DF6" w:rsidP="003B6DF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ท202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ห้องสมุดเพื่อการเรียนรู้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3B6DF6" w:rsidRPr="0075203B" w:rsidRDefault="003B6DF6" w:rsidP="003B6DF6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ชั้นมัธยมตอนต้น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3B6DF6" w:rsidRPr="0075203B" w:rsidRDefault="003B6DF6" w:rsidP="003B6DF6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B6DF6" w:rsidRPr="0075203B" w:rsidRDefault="003B6DF6" w:rsidP="003B6DF6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3B6DF6" w:rsidRPr="0075203B" w:rsidRDefault="003B6DF6" w:rsidP="003B6DF6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รู้จักเกี่ยวกับหนังสือและส่วนต่าง ๆ ของหนังสือ เข้าใจวิธีการรักษาและถนอมหนังสือได้อย่างถูกวิธี เห็นความสำคัญของการอ่านและเลือกหนังสืออ่านได้ตรงกับความต้องการและเขียนบันทึกจากการอ่านหนังสือได้  เข้าใจวิธีการอ่านหนังสือและมีทักษะในการอ่านหนังสือ การเขียนและการค้นคว้าอย่างต่อเนื่อง เขียนรายงานจากการศึกษาค้นคว้าได้อย่างถูกต้อง อธิบายขั้นตอนการเขียนรายงานได้ถูกต้อง รู้จักใช้เทคโนโลยี    เป็นเครื่องมือสืบค้นข้อมูลสารสนเทศและการนำเสนอผลงานใช้กระบวนการคิดวิจารณญาณการเรียนรู้     ความเข้าใจและกระบวนการปฏิบัติ</w:t>
      </w:r>
    </w:p>
    <w:p w:rsidR="003B6DF6" w:rsidRPr="0075203B" w:rsidRDefault="003B6DF6" w:rsidP="003B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ใช้กระบวนการสืบเสาะหาความรู้จากแหล่งเรียนรู้และห้องสมุด กระบวนการปฏิบัติการสืบค้นข้อมูลสารสนเทศจากห้องสมุดและอินเทอร์เน็ตได้อย่างมีประสิทธิภาพ  </w:t>
      </w:r>
    </w:p>
    <w:p w:rsidR="003B6DF6" w:rsidRPr="0075203B" w:rsidRDefault="003B6DF6" w:rsidP="003B6D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เพื่อให้มีความรู้ ความเข้าใจมีจิตสาธารณะ มีความซื่อสัตย์ สุจริต มีวินัย ใฝ่เรียนรู้ มีความมุ่งมั่นในการทำงาน นำความรู้ที่ได้รับไปใช้ประโยชน์ในชีวิตประจำวัน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6DF6" w:rsidRPr="0075203B" w:rsidRDefault="003B6DF6" w:rsidP="003B6DF6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ผลการเรียนรู้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1. วิเคราะห์หนังสือเกี่ยวกับส่วนต่าง ๆ ของหนังสือได้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2. เลือกใช้ส่วนต่าง ๆ ของหนังสือในการค้นหาข้อมูลได้อย่างมีประสิทธิภาพ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3. มีความรู้ เกี่ยวกับความเข้าใจวิธีการรักษาและถนอมหนังสือได้อย่างถูกวิธี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4. มีความรู้ ความเข้าใจถึงความสำคัญและประโยชน์ของการอ่าน มีทักษะในการอ่านและเลือกหนังสืออ่านได้ตรงตามความต้องการ เขียนบันทึกจากการอ่านได้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5. มีความรู้ความเข้าใจเกี่ยวกับบรรณนิทัศน์และเขียนบรรณนิทัศน์จากหนังสือที่อ่านได้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6. มีความรู้เกี่ยวกับการลงรายการบรรณานุกรมสิ่งพิมพ์ต่างๆและเขียนบรรณานุกรมได้ถูกต้อง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7. มีความรู้ความเข้าใจสามารถเขียนรายงานจากการศึกษาค้นคว้าได้อย่างมีประสิทธิภาพ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8. มีความรู้ความเข้าใจสามารถค้นหาข้อมูลที่ต้องการจากอินเตอร์เน็ตและใช้โปรแกรมสืบค้น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ข้อมูลจากอินเตอร์เน็ตได้อย่างรวดเร็วและมีประสิทธิภาพ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8 ผลการเรียนรู้</w:t>
      </w:r>
    </w:p>
    <w:p w:rsidR="003B6DF6" w:rsidRPr="0075203B" w:rsidRDefault="003B6DF6" w:rsidP="003B6DF6">
      <w:pPr>
        <w:tabs>
          <w:tab w:val="left" w:pos="3030"/>
          <w:tab w:val="center" w:pos="45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B6DF6" w:rsidRPr="0075203B" w:rsidRDefault="003B6DF6" w:rsidP="003B6DF6">
      <w:pPr>
        <w:tabs>
          <w:tab w:val="left" w:pos="3030"/>
          <w:tab w:val="center" w:pos="45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B6DF6" w:rsidRPr="0075203B" w:rsidRDefault="003B6DF6" w:rsidP="003B6DF6">
      <w:pPr>
        <w:tabs>
          <w:tab w:val="left" w:pos="3030"/>
          <w:tab w:val="center" w:pos="45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B6DF6" w:rsidRPr="0075203B" w:rsidRDefault="003B6DF6" w:rsidP="003B6DF6">
      <w:pPr>
        <w:tabs>
          <w:tab w:val="left" w:pos="3030"/>
          <w:tab w:val="center" w:pos="45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B6DF6" w:rsidRDefault="003B6DF6" w:rsidP="003B6DF6">
      <w:pPr>
        <w:tabs>
          <w:tab w:val="left" w:pos="3030"/>
          <w:tab w:val="center" w:pos="45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5203B" w:rsidRPr="0075203B" w:rsidRDefault="0075203B" w:rsidP="003B6DF6">
      <w:pPr>
        <w:tabs>
          <w:tab w:val="left" w:pos="3030"/>
          <w:tab w:val="center" w:pos="45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B6DF6" w:rsidRPr="0075203B" w:rsidRDefault="003B6DF6" w:rsidP="003B6DF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3B6DF6" w:rsidRPr="0075203B" w:rsidRDefault="003B6DF6" w:rsidP="003B6D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ท20221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ห้องสมุดเพื่อการศึกษาค้นคว้า 1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3B6DF6" w:rsidRPr="0075203B" w:rsidRDefault="003B6DF6" w:rsidP="003B6DF6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ชั้นมัธยมตอนต้น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3B6DF6" w:rsidRPr="0075203B" w:rsidRDefault="003B6DF6" w:rsidP="003B6DF6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B6DF6" w:rsidRPr="0075203B" w:rsidRDefault="003B6DF6" w:rsidP="003B6DF6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3B6DF6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ab/>
      </w:r>
      <w:r w:rsidR="00492219" w:rsidRPr="0075203B">
        <w:rPr>
          <w:rFonts w:ascii="TH SarabunPSK" w:hAnsi="TH SarabunPSK" w:cs="TH SarabunPSK"/>
          <w:sz w:val="32"/>
          <w:szCs w:val="32"/>
          <w:cs/>
        </w:rPr>
        <w:t xml:space="preserve">ศึกษาการใช้ห้องสมุดและแหล่งเรียนรู้ เข้าใจมารยาทการใช้ห้องสมุด  สามารถใช้บริการและกิจกรรมห้องสมุด  ใช้ทรัพยากรสารสนเทศในห้องสมุดอย่างมีประสิทธิภาพ  รู้วิธีการจัดเก็บทรัพยากรของสารสนเทศสามารถสืบค้นทรัพยากรสารสนเทศในห้องสมุด  บอกวิธีการจัดเรียงหนังสือบนชั้นได้อย่างมีประสิทธิภาพ  ใช้หนังสืออ้างอิงในการค้นหาคำตอบ 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รู้จักการใช้ห้องสมุดและแหล่งเรียนรู้ มารยาทการใช้ห้องสมุด  การใช้บริการและกิจกรรมของห้องสมุด ทรัพยากรสารสนเทศ รู้จักใช้เทคโนโลยีเป็นเครื่องมือในการสืบค้นข้อมูลสารสนเทศต่าง ๆ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เพื่อส่งเสริมการใช้ห้องสมุดและแหล่งเรียนรู้  มีคุณธรรมการใช้บริการห้องสมุด รู้จักเลือกใช้สารสนเทศประเภทต่าง ๆ รู้จักการใช้เทคโนโลยีเป็นเครื่องมือในการสืบค้นข้อมูลสารสนเทศ สามารถนำความรู้ไปพัฒนาตนเองและใช้เป็นพื้นฐานการศึกษาต่อและประกอบอาชีพได้อย่างเหมาะสม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1. </w:t>
      </w:r>
      <w:r w:rsidRPr="0075203B">
        <w:rPr>
          <w:rFonts w:ascii="TH SarabunPSK" w:hAnsi="TH SarabunPSK" w:cs="TH SarabunPSK"/>
          <w:sz w:val="32"/>
          <w:szCs w:val="32"/>
          <w:cs/>
        </w:rPr>
        <w:t>ศึกษาการใช้ห้องสมุดและแหล่งเรียนรู้เพื่อการศึกษาค้นคว้าได้ด้วยตนเอง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2. </w:t>
      </w:r>
      <w:r w:rsidRPr="0075203B">
        <w:rPr>
          <w:rFonts w:ascii="TH SarabunPSK" w:hAnsi="TH SarabunPSK" w:cs="TH SarabunPSK"/>
          <w:sz w:val="32"/>
          <w:szCs w:val="32"/>
          <w:cs/>
        </w:rPr>
        <w:t>เข้าใจมารยาทในการใช้ห้องสมุดและใช้ห้องสมุดได้อย่างถูกต้อง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3. </w:t>
      </w:r>
      <w:r w:rsidRPr="0075203B">
        <w:rPr>
          <w:rFonts w:ascii="TH SarabunPSK" w:hAnsi="TH SarabunPSK" w:cs="TH SarabunPSK"/>
          <w:sz w:val="32"/>
          <w:szCs w:val="32"/>
          <w:cs/>
        </w:rPr>
        <w:t>อธิบายใช้บริการและกิจกรรมของห้องสมุดและการเรียนรู้ได้อย่างเหมาะสม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4. </w:t>
      </w:r>
      <w:r w:rsidRPr="0075203B">
        <w:rPr>
          <w:rFonts w:ascii="TH SarabunPSK" w:hAnsi="TH SarabunPSK" w:cs="TH SarabunPSK"/>
          <w:sz w:val="32"/>
          <w:szCs w:val="32"/>
          <w:cs/>
        </w:rPr>
        <w:t>ศึกษาการใช้ทรัพยากรสารสนเทศในห้องสมุดอย่างมีประสิทธิภาพ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5. </w:t>
      </w:r>
      <w:r w:rsidRPr="0075203B">
        <w:rPr>
          <w:rFonts w:ascii="TH SarabunPSK" w:hAnsi="TH SarabunPSK" w:cs="TH SarabunPSK"/>
          <w:sz w:val="32"/>
          <w:szCs w:val="32"/>
          <w:cs/>
        </w:rPr>
        <w:t>เข้าใจวิธีการจัดเก็บทรัพยากรสารสนเทศได้อย่างถูกต้อง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6. </w:t>
      </w:r>
      <w:r w:rsidRPr="0075203B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มีความรู้ความเข้าใจเกี่ยวกับการใช้หนังสืออ้างอิงในการค้นหาคำตอบได้</w:t>
      </w:r>
    </w:p>
    <w:p w:rsidR="00492219" w:rsidRPr="0075203B" w:rsidRDefault="00492219" w:rsidP="00492219">
      <w:pPr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6 ผลการเรียนรู้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ท20222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ห้องสมุดเพื่อการศึกษาค้นคว้า 2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ชั้นมัธยมตอนต้น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>รู้จักเกี่ยวกับหนังสือและส่วนต่าง ๆ ของหนังสือ เข้าใจวิธีการรักษาและถนอมหนังสือได้อย่างถูกวิธี เห็นความสำคัญของการอ่านและเลือกหนังสืออ่านได้ตรงกับความต้องการและเขียนบันทึกจากการอ่านหนังสือได้  เข้าใจวิธีการอ่านหนังสือและมีทักษะในการอ่านหนังสือ การเขียนและการค้นคว้าอย่างต่อเนื่อง เขียนรายงานจากการศึกษาค้นคว้าได้อย่างถูกต้อง อธิบายขั้นตอนการเขียนรายงานได้ถูกต้อง รู้จักใช้เทคโนโลยีเป็นเครื่องมือสืบค้นข้อมูลสารสนเทศและการนำเสนอผลงานใช้กระบวนการคิดวิจารณญาณการเรียนรู้ความเข้าใจและกระบวนการปฏิบัติ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ใช้กระบวนการสืบเสาะหาความรู้จากแหล่งเรียนรู้และห้องสมุด กระบวนการปฏิบัติการสืบค้นข้อมูลสารสนเทศจากห้องสมุดและอินเทอร์เน็ตได้อย่างมีประสิทธิภาพ  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เพื่อให้มีความรู้ ความเข้าใจมีจิตสาธารณะ มีความซื่อสัตย์ สุจริต มีวินัย ใฝ่เรียนรู้ มีความมุ่งมั่นในการทำงาน นำความรู้ที่ได้รับไปใช้ประโยชน์ในชีวิตประจำวัน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1. วิเคราะห์หนังสือเกี่ยวกับส่วนต่าง ๆ ของหนังสือได้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2. เลือกใช้ส่วนต่าง ๆ ของหนังสือในการค้นหาข้อมูลได้อย่างมีประสิทธิภาพ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3. มีความรู้ เกี่ยวกับความเข้าใจวิธีการรักษาและถนอมหนังสือได้อย่างถูกวิธี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4. มีความรู้ ความเข้าใจถึงความสำคัญและประโยชน์ของการอ่าน มีทักษะในการอ่านและเลือกหนังสืออ่านได้ตรงตามความต้องการ เขียนบันทึกจากการอ่านได้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5. มีความรู้ความเข้าใจเกี่ยวกับบรรณนิทัศน์และเขียนบรรณนิทัศน์จากหนังสือที่อ่านได้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6. มีความรู้เกี่ยวกับการลงรายการบรรณานุกรมสิ่งพิมพ์ต่างๆและเขียนบรรณานุกรมได้ถูกต้อง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7. มีความรู้ความเข้าใจสามารถเขียนรายงานจากการศึกษาค้นคว้าได้อย่างมีประสิทธิภาพ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8. มีความรู้ความเข้าใจสามารถค้นหาข้อมูลที่ต้องการจากอินเตอร์เน็ตและใช้โปรแกรมสืบค้น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ข้อมูลจากอินเตอร์เน็ตได้อย่างรวดเร็วและมีประสิทธิภาพ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8 ผลการเรียนรู้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กวีนิพนธ์ไทย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4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</w:t>
      </w:r>
      <w:r w:rsidRPr="0075203B">
        <w:rPr>
          <w:rFonts w:ascii="TH SarabunPSK" w:hAnsi="TH SarabunPSK" w:cs="TH SarabunPSK"/>
          <w:sz w:val="32"/>
          <w:szCs w:val="32"/>
          <w:cs/>
        </w:rPr>
        <w:t>ศึกษารูปแบบฉันทลักษณ์ ตลอดจนข้อบังคับของบทร้อยกรองทุกประเภท แล้วสามารถระบุลักษณะสำคัญของคำประพันธ์แต่ละประเภทตลอดจนเขียนแผนผัง สัมผัสบังคับของคำประพันธ์ได้ถูกต้องครบถ้วน แสดงความรู้ในเรื่องฉันทลักษณ์ประเภทของคำประพันธ์ ประเภทกลอน โคลง ร่าย กาพย์ และฉันท์และสามารถแต่งบทร้อยกรองประเภทต่าง ๆ ได้อย่างถูกต้องไพเราะมีอรรถรส ใช้คำศัพท์ โวหารในคำประพันธ์ได้ถูกต้องและเหมาะสม กับประเภทของคำประพันธ์ มีคุณค่า และสร้างสรรค์ทางสังคมเป็นที่ยอมรับและชื่นชม นำไปใช้ในชีวิตประจำวันหรือใช้ประกอบอาชีพได้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1. แสดงความรู้ในเรื่องฉันทลักษณ์ประเภทของคำประพันธ์ ประเภทกลอน โคลง ร่าย กาพย์ และฉันท์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2. ใช้คำศัพท์ โวหารในคำประพันธ์ได้ถูกต้องและเหมาะสม กับประเภทของคำประพันธ์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3. แต่งกาพย์ประเภทต่าง ๆ ได้อย่างสร้างสรรค์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4. แต่งกลอนประเภทต่าง ๆ ได้อย่างสร้างสรรค์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5. แต่งโคลงและร่ายประเภทต่าง ๆ ได้อย่างสร้างสรรค์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6. แต่งฉันท์ประเภทต่าง ๆ ได้อย่างสร้างสรรค์                                       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6 ผลการเรียนรู้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03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202  การเขียนเชิงสร้างสรรค์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4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>เขียนสื่อสารในรูปแบบต่างๆ เขียนบรรยาย พรรณนา เขียนแสดงทรรศนะ เขียนโต้แย้ง เขียนโน้มน้าว เขียนเชิญชวน เขียนประกาศ ได้ตรงตามวัตถุประสงค์โดยใช้ภาษาเรียบเรียงถูกต้อง มีข้อมูล และสาระสำคัญอย่างชัดเจน เลือกใช้โวหารให้เหมาะสมกับเนื้อเรื่องและโอกาส ผลิตงานเขียนของตนเองในรูปแบบต่างๆ สารคดี บันเทิงคดี ประเมินคุณค่างานเขียนของผู้อื่นและนำมาพัฒนางานเขียนของตนเอง เขียนรายงานศึกษาค้นคว้าเรื่องที่สนใจตามหลักการเขียนเชิงวิชาการและใช้ข้อมูลสารสนเทศ อ้างอิงอย่างถูกต้อง การเขียนบันทึกความรู้จากแหล่งเรียนรู้ที่หลากหลาย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มีมารยาทในการอ่าน มุ่งมั่นในการทำงาน ใฝ่รู้ใฝ่เรียน ใช้ทักษะกระบวนการทางเทคโนโลยีเพื่อ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พัฒนาตนเองและสังคม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1. เขียนสื่อสารในรูปแบบต่างๆ ได้ตรงตามวัตถุประสงค์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2. เขียนเรียงความ และเขียนย่อความจากสื่อต่างๆ ได้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3. ผลิตงานเขียนของตนเองในรูปแบบต่างๆ ได้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4. ประเมินงานเขียนในด้านการใช้ถ้อยคำ สำนวนโวหาร และกลวิธีในการเขียน</w:t>
      </w:r>
      <w:r w:rsidRPr="0075203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4 ผลการเรียนรู้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ท3220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ประวัติวรรณคดีไทย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5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ศึกษา วิเคราะห์เกี่ยวกับความหมายของวรรณคดีและวรรณกรรม ลักษณะของวรรณคดี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ประเภทของวรรณคดีและประโยชน์ของวรรณคดี สภาพและความเป็นมาของวรรณคดี การแบ่งยุคสมัยวรรณคดีไทย สภาพเหตุการณ์ทั่วไปของวรรณคดีสมัยสุโขทัยและอยุธยา ลักษณะของวรรณคดีสมัยสุโขทัยและอยุธยา กวีและวรรณคดีที่สำคัญในสมัยกรุงสุโขทัยและอยุธยา โดยใช้กระบวนการศึกษา ค้นคว้า      การคิดวิเคราะห์ เปรียบเทียบและการอภิปรายเพื่อให้เกิดความรู้ ความเข้าใจ คิดได้อย่างมีวิจารณญาณ สร้างสรรค์ มี</w:t>
      </w:r>
      <w:r w:rsidRPr="0075203B">
        <w:rPr>
          <w:rFonts w:ascii="TH SarabunPSK" w:hAnsi="TH SarabunPSK" w:cs="TH SarabunPSK"/>
          <w:sz w:val="32"/>
          <w:szCs w:val="32"/>
          <w:cs/>
        </w:rPr>
        <w:lastRenderedPageBreak/>
        <w:t>ทักษะในการใช้ภาษาเพื่อการสื่อสาร มีคุณธรรม จริยธรรม และเกิดความภาคภูมิใจใน     ความเป็นไทย มีจิตซาบซึ้งในคุณค่าด้านวรรณศิลป์ของวรรณคดี      สามารถนำความรู้ไปประยุกต์ใช้ในชีวิตประจำวัน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1.  รู้เข้าใจความหมายของวรรณคดีและวรรณกรรมได้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2. รู้เข้าใจความสำคัญของการเรียนประวัติวรรณคดีได้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3. รู้ความเป็นมาของวรรณคดีไทยสมัยกรุงสุโขทัยและสมัยอยุธยา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4. รู้จักกวีที่สำคัญในสมัยกรุงสุโขทัยและสมัยอยุธยา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5. รู้และเข้าใจวรรณคดีสำคัญๆ ในสมัยกรุงสุโขทัยและสมัยอยุธยา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6. เข้าใจค่านิยมและลักษณะชีวิตของคนในสมัยกรุงสุโขทัยและสมัยอยุธยา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7. เห็นคุณค่าของวรรณคดีสำคัญในฐานะที่เป็นมรดกทางวัฒนธรรม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8. แสดงทรรศนะและวิจารณ์วรรณคดีสมัยสุโขทัยและอยุธยาอย่างมีหลักเกณฑ์และมีเหตุผล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9. แสดงนิสัยรักการศึกษาค้นคว้าเพิ่มเติมด้วยการอ่าน การฟังและการดูวรรณคดีและวรรณกรรม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10. นำแนวคิดที่ได้จากวรรคดีไปประยุกต์ใช้ในชีวิตประจำวัน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10   ผลการเรียนรู้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ท32202   วรรณคดีมรดก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</w:rPr>
        <w:t xml:space="preserve">       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5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ศึกษาความหมายลักษณะองค์ประกอบ  วรรณกรรม  วรรณศิลป์และวรรณคดีมรดก  สามารถอ่านวรรณคดีมรดกของไทยเรื่อง  รามเกียรติ์  อิเหนา  ขุนช้างขุนแผนและพระอภัยมณี        รู้เรื่องโดยตลอด  พร้อมทั้งมองเห็นสภาพชีวิตในสมัยบรรพบุรุษ      เข้าใจถึงธรรมชาติของมนุษย์จนสามารถวิเคราะห์วิจารณ์และแสดงความคิดเห็นเกี่ยวกับตัวละครที่สำคัญ ได้แนวคิดจากเนื้อเรื่องมาเปรียบเทียบกับเหตุการณ์ในชีวิตจริง   การใช้ภาษาในวรรณคดีมรดกของไทยในด้านวรรณศิลป์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1. </w:t>
      </w:r>
      <w:r w:rsidRPr="0075203B">
        <w:rPr>
          <w:rFonts w:ascii="TH SarabunPSK" w:hAnsi="TH SarabunPSK" w:cs="TH SarabunPSK"/>
          <w:sz w:val="32"/>
          <w:szCs w:val="32"/>
          <w:cs/>
        </w:rPr>
        <w:t>สามารถอ่านบทกวีนิพนธ์ประเภทกลอน บทละครรู้เรื่องโดยตลอด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2. </w:t>
      </w:r>
      <w:r w:rsidRPr="0075203B">
        <w:rPr>
          <w:rFonts w:ascii="TH SarabunPSK" w:hAnsi="TH SarabunPSK" w:cs="TH SarabunPSK"/>
          <w:sz w:val="32"/>
          <w:szCs w:val="32"/>
          <w:cs/>
        </w:rPr>
        <w:t>สามารถอ่านวรรณกรรมประเภทเรื่องสั้น นวนิยาย สารดดี และ บทความ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3. </w:t>
      </w:r>
      <w:r w:rsidRPr="0075203B">
        <w:rPr>
          <w:rFonts w:ascii="TH SarabunPSK" w:hAnsi="TH SarabunPSK" w:cs="TH SarabunPSK"/>
          <w:sz w:val="32"/>
          <w:szCs w:val="32"/>
          <w:cs/>
        </w:rPr>
        <w:t>สามารถใช้หลักการวิจารณ์วรรณคดี เบื้องต้นพิจารณาเรื่องที่อ่านได้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4. </w:t>
      </w:r>
      <w:r w:rsidRPr="0075203B">
        <w:rPr>
          <w:rFonts w:ascii="TH SarabunPSK" w:hAnsi="TH SarabunPSK" w:cs="TH SarabunPSK"/>
          <w:sz w:val="32"/>
          <w:szCs w:val="32"/>
          <w:cs/>
        </w:rPr>
        <w:t>สามารถวิเคราะห์องค์ประกอบของงาน ประพันธ์ประเภทวรรณคดีมรดกได้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 w:rsidRPr="0075203B">
        <w:rPr>
          <w:rFonts w:ascii="TH SarabunPSK" w:hAnsi="TH SarabunPSK" w:cs="TH SarabunPSK"/>
          <w:sz w:val="32"/>
          <w:szCs w:val="32"/>
          <w:cs/>
        </w:rPr>
        <w:t>รู้จักประเมินคุณค่าด้านวรรณศิลป์  เนื้อหาและคุณค่าทางสังคม</w:t>
      </w:r>
      <w:proofErr w:type="gramEnd"/>
      <w:r w:rsidRPr="0075203B">
        <w:rPr>
          <w:rFonts w:ascii="TH SarabunPSK" w:hAnsi="TH SarabunPSK" w:cs="TH SarabunPSK"/>
          <w:sz w:val="32"/>
          <w:szCs w:val="32"/>
          <w:cs/>
        </w:rPr>
        <w:t xml:space="preserve"> และ  นำไปใช้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ในชีวิตจริง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lastRenderedPageBreak/>
        <w:t xml:space="preserve">6. </w:t>
      </w:r>
      <w:r w:rsidRPr="0075203B">
        <w:rPr>
          <w:rFonts w:ascii="TH SarabunPSK" w:hAnsi="TH SarabunPSK" w:cs="TH SarabunPSK"/>
          <w:sz w:val="32"/>
          <w:szCs w:val="32"/>
          <w:cs/>
        </w:rPr>
        <w:t>รู้จักความงามทางภาษา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7. </w:t>
      </w:r>
      <w:r w:rsidRPr="0075203B">
        <w:rPr>
          <w:rFonts w:ascii="TH SarabunPSK" w:hAnsi="TH SarabunPSK" w:cs="TH SarabunPSK"/>
          <w:sz w:val="32"/>
          <w:szCs w:val="32"/>
          <w:cs/>
        </w:rPr>
        <w:t>สามารถเข้าใจประวัติวรรณคดีและวรรณกรรมในแต่ละสมัย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8.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รู้จักปัจจัยแวดล้อมที่มีส่วนให้เกิดวรรณคดี และวรรณกรรม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9. </w:t>
      </w:r>
      <w:r w:rsidRPr="0075203B">
        <w:rPr>
          <w:rFonts w:ascii="TH SarabunPSK" w:hAnsi="TH SarabunPSK" w:cs="TH SarabunPSK"/>
          <w:sz w:val="32"/>
          <w:szCs w:val="32"/>
          <w:cs/>
        </w:rPr>
        <w:t>สามารถเข้าใจวิวัฒนาการทางวรรณคดีและวรรณกรรมในแต่ละสมัย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10.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สามารถใช้ความรู้ พื้นฐานในการเข้าใจโลกทัศน์และวิถีชีวิตของคนไทย                                 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10 ผลการเรียนรู้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ท3320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ภาษาเพื่อความบันเทิง</w:t>
      </w:r>
      <w:r w:rsidRPr="0075203B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6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ind w:firstLine="720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ฝึกการแสดงเพื่อความบันเทิง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  <w:cs/>
        </w:rPr>
        <w:t>ทั้งด้านภาษา</w:t>
      </w:r>
      <w:r w:rsidRPr="0075203B">
        <w:rPr>
          <w:rFonts w:ascii="TH SarabunPSK" w:hAnsi="TH SarabunPSK" w:cs="TH SarabunPSK"/>
          <w:sz w:val="32"/>
          <w:szCs w:val="32"/>
        </w:rPr>
        <w:t xml:space="preserve">  </w:t>
      </w:r>
      <w:r w:rsidRPr="0075203B">
        <w:rPr>
          <w:rFonts w:ascii="TH SarabunPSK" w:hAnsi="TH SarabunPSK" w:cs="TH SarabunPSK"/>
          <w:sz w:val="32"/>
          <w:szCs w:val="32"/>
          <w:cs/>
        </w:rPr>
        <w:t>และการแสดงกิริยาอาการประกอบการแสดง สามารถถ่ายทอดความรู้ และเนื้อหาเป็นบทละคร หรือเล่าเรื่องราวความรู้สึกให้ผู้อื่นเข้าใจโดยการแสดง ให้ผู้รับสารเกิดความรู้สึกคล้อยตามบทบาทของการแสดง</w:t>
      </w:r>
      <w:r w:rsidRPr="0075203B">
        <w:rPr>
          <w:rFonts w:ascii="TH SarabunPSK" w:hAnsi="TH SarabunPSK" w:cs="TH SarabunPSK"/>
          <w:sz w:val="32"/>
          <w:szCs w:val="32"/>
        </w:rPr>
        <w:t xml:space="preserve">  </w:t>
      </w:r>
      <w:r w:rsidRPr="0075203B">
        <w:rPr>
          <w:rFonts w:ascii="TH SarabunPSK" w:hAnsi="TH SarabunPSK" w:cs="TH SarabunPSK"/>
          <w:sz w:val="32"/>
          <w:szCs w:val="32"/>
          <w:cs/>
        </w:rPr>
        <w:t>และมีมารยาทในการแสดง</w:t>
      </w:r>
      <w:r w:rsidRPr="0075203B">
        <w:rPr>
          <w:rFonts w:ascii="TH SarabunPSK" w:hAnsi="TH SarabunPSK" w:cs="TH SarabunPSK"/>
          <w:sz w:val="32"/>
          <w:szCs w:val="32"/>
        </w:rPr>
        <w:t xml:space="preserve"> </w:t>
      </w:r>
    </w:p>
    <w:p w:rsidR="00492219" w:rsidRPr="0075203B" w:rsidRDefault="00492219" w:rsidP="0049221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  <w:r w:rsidRPr="007520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492219" w:rsidRPr="0075203B" w:rsidRDefault="00492219" w:rsidP="00492219">
      <w:pPr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1. ฝึกการแสดงเพื่อความบันเทิงด้านภาษาได้</w:t>
      </w:r>
    </w:p>
    <w:p w:rsidR="00492219" w:rsidRPr="0075203B" w:rsidRDefault="00492219" w:rsidP="00492219">
      <w:pPr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2. ฝึกการแสดงเพื่อความบันเทิงด้านมารยาทได้</w:t>
      </w:r>
    </w:p>
    <w:p w:rsidR="00492219" w:rsidRPr="0075203B" w:rsidRDefault="00492219" w:rsidP="00492219">
      <w:pPr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3. ถ่ายทอดการแสดงบทละครให้ผู้อื่นคล้อยตามบทบาทได้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3 ผลการเรียนรู้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5203B" w:rsidRPr="0075203B" w:rsidRDefault="0075203B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ท33202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วาทศิลป์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 xml:space="preserve">         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F86BE7"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6BE7"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492219" w:rsidRPr="0075203B" w:rsidRDefault="00492219" w:rsidP="00492219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6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492219" w:rsidRPr="0075203B" w:rsidRDefault="00492219" w:rsidP="00492219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92219" w:rsidRPr="0075203B" w:rsidRDefault="00492219" w:rsidP="00492219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492219" w:rsidRPr="0075203B" w:rsidRDefault="00492219" w:rsidP="00492219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ab/>
      </w:r>
      <w:r w:rsidRPr="0075203B">
        <w:rPr>
          <w:rFonts w:ascii="TH SarabunPSK" w:hAnsi="TH SarabunPSK" w:cs="TH SarabunPSK"/>
          <w:color w:val="000000"/>
          <w:sz w:val="32"/>
          <w:szCs w:val="32"/>
          <w:cs/>
        </w:rPr>
        <w:t>ศึกษาการพูดต่อหน้าชุมชนใช้ภาษาในการสื่อสารเพื่อสร้างมนุษยสัมพันธ์ได้อย่างถูกต้องกับกาลเทศะ</w:t>
      </w:r>
      <w:r w:rsidRPr="0075203B">
        <w:rPr>
          <w:rFonts w:ascii="TH SarabunPSK" w:hAnsi="TH SarabunPSK" w:cs="TH SarabunPSK"/>
          <w:sz w:val="32"/>
          <w:szCs w:val="32"/>
          <w:cs/>
        </w:rPr>
        <w:t>ใช้ภาษาสุภาพ ถูกต้องตามฐานะของบุคคลคิดไตร่ตรองและลำดับความคิดก่อนพูด</w:t>
      </w:r>
      <w:r w:rsidRPr="0075203B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พูดโน้มน้าวใจด้วยการเลือกใช้ถ้อยคำที่สร้างความรู้สึกที่ดีมีมารยาทในการพูด การพูดในชีวิตประจำวัน ใช้วจนภาษา           และอวจนภาษา ในการติดต่อสื่อสารเพื่อสร้างมนุษยสัมพันธ์ได้ถูกต้องเหมาะสมกับกาลเทศะสามารถอยู่ร่วมกับบุคคลในสังคมได้อย่างมีความสุข</w:t>
      </w:r>
    </w:p>
    <w:p w:rsidR="00492219" w:rsidRPr="0075203B" w:rsidRDefault="00492219" w:rsidP="0049221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  <w:r w:rsidRPr="007520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492219" w:rsidRPr="0075203B" w:rsidRDefault="00492219" w:rsidP="00492219">
      <w:pPr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color w:val="000000"/>
          <w:sz w:val="32"/>
          <w:szCs w:val="32"/>
          <w:cs/>
        </w:rPr>
        <w:t>1. พูดในโอกาสต่างๆได้อย่างเหมาะสม</w:t>
      </w:r>
    </w:p>
    <w:p w:rsidR="00492219" w:rsidRPr="0075203B" w:rsidRDefault="00492219" w:rsidP="00492219">
      <w:pPr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2.</w:t>
      </w:r>
      <w:r w:rsidRPr="007520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พูดโน้มน้าวใจ อาทิ โต้วาที สุนทรพจน์ และการพูดทางวิทยุโทรทัศน์ได้</w:t>
      </w:r>
    </w:p>
    <w:p w:rsidR="00492219" w:rsidRPr="0075203B" w:rsidRDefault="00492219" w:rsidP="00492219">
      <w:pPr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3</w:t>
      </w:r>
      <w:r w:rsidRPr="0075203B">
        <w:rPr>
          <w:rFonts w:ascii="TH SarabunPSK" w:hAnsi="TH SarabunPSK" w:cs="TH SarabunPSK"/>
          <w:sz w:val="32"/>
          <w:szCs w:val="32"/>
        </w:rPr>
        <w:t xml:space="preserve">. </w:t>
      </w:r>
      <w:r w:rsidRPr="0075203B">
        <w:rPr>
          <w:rFonts w:ascii="TH SarabunPSK" w:hAnsi="TH SarabunPSK" w:cs="TH SarabunPSK"/>
          <w:sz w:val="32"/>
          <w:szCs w:val="32"/>
          <w:cs/>
        </w:rPr>
        <w:t>ใช้ถ้อยคำสร้างความรู้สึกที่ดี</w:t>
      </w:r>
    </w:p>
    <w:p w:rsidR="00492219" w:rsidRPr="0075203B" w:rsidRDefault="00492219" w:rsidP="00492219">
      <w:pPr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4. แสดงมารยาทในการพูดโดยใช้ภาษาสุภาพ ถูกต้องตามฐานะของบุคคลคิดไตร่ตรองและลำดับความคิดก่อนการพูด</w:t>
      </w: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4 ผลการเรียนรู้</w:t>
      </w:r>
    </w:p>
    <w:p w:rsidR="00492219" w:rsidRPr="0075203B" w:rsidRDefault="00492219" w:rsidP="00492219">
      <w:pPr>
        <w:tabs>
          <w:tab w:val="left" w:pos="90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219" w:rsidRPr="0075203B" w:rsidRDefault="00492219" w:rsidP="0049221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5095" w:rsidRPr="0075203B" w:rsidRDefault="00D55095">
      <w:pPr>
        <w:rPr>
          <w:rFonts w:ascii="TH SarabunPSK" w:hAnsi="TH SarabunPSK" w:cs="TH SarabunPSK"/>
        </w:rPr>
      </w:pPr>
    </w:p>
    <w:p w:rsidR="00B867D1" w:rsidRPr="0075203B" w:rsidRDefault="00B867D1">
      <w:pPr>
        <w:rPr>
          <w:rFonts w:ascii="TH SarabunPSK" w:hAnsi="TH SarabunPSK" w:cs="TH SarabunPSK"/>
        </w:rPr>
      </w:pPr>
    </w:p>
    <w:p w:rsidR="00B867D1" w:rsidRPr="0075203B" w:rsidRDefault="00B867D1">
      <w:pPr>
        <w:rPr>
          <w:rFonts w:ascii="TH SarabunPSK" w:hAnsi="TH SarabunPSK" w:cs="TH SarabunPSK"/>
        </w:rPr>
      </w:pPr>
    </w:p>
    <w:p w:rsidR="00B867D1" w:rsidRPr="0075203B" w:rsidRDefault="00B867D1">
      <w:pPr>
        <w:rPr>
          <w:rFonts w:ascii="TH SarabunPSK" w:hAnsi="TH SarabunPSK" w:cs="TH SarabunPSK"/>
        </w:rPr>
      </w:pPr>
    </w:p>
    <w:p w:rsidR="00B867D1" w:rsidRPr="0075203B" w:rsidRDefault="00B867D1">
      <w:pPr>
        <w:rPr>
          <w:rFonts w:ascii="TH SarabunPSK" w:hAnsi="TH SarabunPSK" w:cs="TH SarabunPSK"/>
        </w:rPr>
      </w:pPr>
    </w:p>
    <w:p w:rsidR="00B867D1" w:rsidRPr="0075203B" w:rsidRDefault="00B867D1">
      <w:pPr>
        <w:rPr>
          <w:rFonts w:ascii="TH SarabunPSK" w:hAnsi="TH SarabunPSK" w:cs="TH SarabunPSK"/>
        </w:rPr>
      </w:pPr>
    </w:p>
    <w:p w:rsidR="00B867D1" w:rsidRPr="0075203B" w:rsidRDefault="00B867D1">
      <w:pPr>
        <w:rPr>
          <w:rFonts w:ascii="TH SarabunPSK" w:hAnsi="TH SarabunPSK" w:cs="TH SarabunPSK"/>
        </w:rPr>
      </w:pPr>
    </w:p>
    <w:p w:rsidR="00B867D1" w:rsidRPr="0075203B" w:rsidRDefault="00B867D1">
      <w:pPr>
        <w:rPr>
          <w:rFonts w:ascii="TH SarabunPSK" w:hAnsi="TH SarabunPSK" w:cs="TH SarabunPSK"/>
        </w:rPr>
      </w:pPr>
    </w:p>
    <w:p w:rsidR="00B867D1" w:rsidRPr="0075203B" w:rsidRDefault="00B867D1">
      <w:pPr>
        <w:rPr>
          <w:rFonts w:ascii="TH SarabunPSK" w:hAnsi="TH SarabunPSK" w:cs="TH SarabunPSK"/>
        </w:rPr>
      </w:pPr>
    </w:p>
    <w:p w:rsidR="00B867D1" w:rsidRPr="0075203B" w:rsidRDefault="00B867D1">
      <w:pPr>
        <w:rPr>
          <w:rFonts w:ascii="TH SarabunPSK" w:hAnsi="TH SarabunPSK" w:cs="TH SarabunPSK"/>
        </w:rPr>
      </w:pPr>
    </w:p>
    <w:p w:rsidR="00B867D1" w:rsidRPr="0075203B" w:rsidRDefault="00B867D1">
      <w:pPr>
        <w:rPr>
          <w:rFonts w:ascii="TH SarabunPSK" w:hAnsi="TH SarabunPSK" w:cs="TH SarabunPSK"/>
        </w:rPr>
      </w:pPr>
    </w:p>
    <w:p w:rsidR="00B867D1" w:rsidRPr="0075203B" w:rsidRDefault="00B867D1">
      <w:pPr>
        <w:rPr>
          <w:rFonts w:ascii="TH SarabunPSK" w:hAnsi="TH SarabunPSK" w:cs="TH SarabunPSK"/>
        </w:rPr>
      </w:pPr>
    </w:p>
    <w:p w:rsidR="00B867D1" w:rsidRPr="0075203B" w:rsidRDefault="00B867D1">
      <w:pPr>
        <w:rPr>
          <w:rFonts w:ascii="TH SarabunPSK" w:hAnsi="TH SarabunPSK" w:cs="TH SarabunPSK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67D1" w:rsidRPr="0075203B" w:rsidRDefault="00B867D1" w:rsidP="00B867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การอ่านวรรณกรรมปัจจุบัน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B867D1" w:rsidRPr="0075203B" w:rsidRDefault="00B867D1" w:rsidP="00B867D1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4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B867D1" w:rsidRPr="0075203B" w:rsidRDefault="00B867D1" w:rsidP="00B867D1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867D1" w:rsidRPr="0075203B" w:rsidRDefault="00B867D1" w:rsidP="00B867D1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F86BE7" w:rsidRPr="0075203B" w:rsidRDefault="00F86BE7" w:rsidP="00F86BE7">
      <w:pPr>
        <w:tabs>
          <w:tab w:val="left" w:pos="900"/>
        </w:tabs>
        <w:jc w:val="thaiDistribute"/>
        <w:rPr>
          <w:rFonts w:ascii="TH SarabunPSK" w:eastAsia="Adobe Fan Heiti Std B" w:hAnsi="TH SarabunPSK" w:cs="TH SarabunPSK"/>
          <w:sz w:val="32"/>
          <w:szCs w:val="32"/>
        </w:rPr>
      </w:pPr>
      <w:r w:rsidRPr="0075203B">
        <w:rPr>
          <w:rFonts w:ascii="TH SarabunPSK" w:eastAsia="Adobe Fan Heiti Std B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eastAsia="Adobe Fan Heiti Std B" w:hAnsi="TH SarabunPSK" w:cs="TH SarabunPSK"/>
          <w:sz w:val="32"/>
          <w:szCs w:val="32"/>
          <w:cs/>
        </w:rPr>
        <w:t xml:space="preserve">อ่านวรรณกรรมไทยประเภทบันเทิงคดีทั้งรูปแบบร้อยแก้วและร้อยกรอง  ตีความ และขยายความเรื่องที่อ่าน  วิเคราะห์ และวิจารณ์เรื่องที่อ่านในทุกๆด้านอย่างมีเหตุผล  วิเคราะห์ วิจารณ์ แสดงความคิดเห็นโต้แย้งกับเรื่องที่อ่าน และเสนอความคิดใหม่อย่างมีเหตุผล  สังเคราะห์ความรู้จากการอ่านมาพัฒนาตน  พัฒนาการเรียน และพัฒนาความรู้ทางอาชีพ  โดยใช้กระบวนการอ่านเก็บความ  อ่านเอาเรื่อง  อ่านวิเคราะห์เรื่อง และอ่านตีความ  เพื่อให้เกิดความรู้ ความเข้าใจในวรรณกรรมไทยอันเป็นสมบัติของชาติ ใช้ภาษาในการแสวงหาความรู้ เป็นผู้ใฝ่รู้ ใฝ่เรียน และรักความเป็นไทย   </w:t>
      </w:r>
    </w:p>
    <w:p w:rsidR="00F86BE7" w:rsidRPr="0075203B" w:rsidRDefault="00F86BE7" w:rsidP="00F86BE7">
      <w:pPr>
        <w:jc w:val="thaiDistribute"/>
        <w:rPr>
          <w:rFonts w:ascii="TH SarabunPSK" w:eastAsia="Adobe Fan Heiti Std B" w:hAnsi="TH SarabunPSK" w:cs="TH SarabunPSK"/>
          <w:sz w:val="32"/>
          <w:szCs w:val="32"/>
        </w:rPr>
      </w:pPr>
      <w:r w:rsidRPr="0075203B">
        <w:rPr>
          <w:rFonts w:ascii="TH SarabunPSK" w:eastAsia="Adobe Fan Heiti Std B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F86BE7" w:rsidRPr="0075203B" w:rsidRDefault="00F86BE7" w:rsidP="00F86BE7">
      <w:pPr>
        <w:jc w:val="thaiDistribute"/>
        <w:rPr>
          <w:rFonts w:ascii="TH SarabunPSK" w:eastAsia="Adobe Fan Heiti Std B" w:hAnsi="TH SarabunPSK" w:cs="TH SarabunPSK"/>
          <w:sz w:val="32"/>
          <w:szCs w:val="32"/>
        </w:rPr>
      </w:pPr>
      <w:r w:rsidRPr="0075203B">
        <w:rPr>
          <w:rFonts w:ascii="TH SarabunPSK" w:eastAsia="Adobe Fan Heiti Std B" w:hAnsi="TH SarabunPSK" w:cs="TH SarabunPSK"/>
          <w:sz w:val="32"/>
          <w:szCs w:val="32"/>
          <w:cs/>
        </w:rPr>
        <w:t>1. อธิบายรูปแบบของการอ่านได้</w:t>
      </w:r>
    </w:p>
    <w:p w:rsidR="00F86BE7" w:rsidRPr="0075203B" w:rsidRDefault="00F86BE7" w:rsidP="00F86BE7">
      <w:pPr>
        <w:jc w:val="thaiDistribute"/>
        <w:rPr>
          <w:rFonts w:ascii="TH SarabunPSK" w:eastAsia="Adobe Fan Heiti Std B" w:hAnsi="TH SarabunPSK" w:cs="TH SarabunPSK"/>
          <w:sz w:val="32"/>
          <w:szCs w:val="32"/>
        </w:rPr>
      </w:pPr>
      <w:r w:rsidRPr="0075203B">
        <w:rPr>
          <w:rFonts w:ascii="TH SarabunPSK" w:eastAsia="Adobe Fan Heiti Std B" w:hAnsi="TH SarabunPSK" w:cs="TH SarabunPSK"/>
          <w:sz w:val="32"/>
          <w:szCs w:val="32"/>
          <w:cs/>
        </w:rPr>
        <w:t>2. อ่านเก็บความ อ่านเอาเรื่อง อ่านวิเคราะห์เรื่อง และอ่านตีความในรูปแบบงานเขียนร้อยแก้วและร้อยกรองได้</w:t>
      </w:r>
    </w:p>
    <w:p w:rsidR="00F86BE7" w:rsidRPr="0075203B" w:rsidRDefault="00F86BE7" w:rsidP="00F86BE7">
      <w:pPr>
        <w:jc w:val="thaiDistribute"/>
        <w:rPr>
          <w:rFonts w:ascii="TH SarabunPSK" w:eastAsia="Adobe Fan Heiti Std B" w:hAnsi="TH SarabunPSK" w:cs="TH SarabunPSK"/>
          <w:sz w:val="32"/>
          <w:szCs w:val="32"/>
        </w:rPr>
      </w:pPr>
      <w:r w:rsidRPr="0075203B">
        <w:rPr>
          <w:rFonts w:ascii="TH SarabunPSK" w:eastAsia="Adobe Fan Heiti Std B" w:hAnsi="TH SarabunPSK" w:cs="TH SarabunPSK"/>
          <w:sz w:val="32"/>
          <w:szCs w:val="32"/>
          <w:cs/>
        </w:rPr>
        <w:t>3. วิจารณ์งานเขียนในรูปแบบร้อยแก้วและร้อยกรองได้</w:t>
      </w:r>
    </w:p>
    <w:p w:rsidR="00F86BE7" w:rsidRPr="0075203B" w:rsidRDefault="00F86BE7" w:rsidP="00F86BE7">
      <w:pPr>
        <w:jc w:val="thaiDistribute"/>
        <w:rPr>
          <w:rFonts w:ascii="TH SarabunPSK" w:eastAsia="Adobe Fan Heiti Std B" w:hAnsi="TH SarabunPSK" w:cs="TH SarabunPSK"/>
          <w:sz w:val="32"/>
          <w:szCs w:val="32"/>
        </w:rPr>
      </w:pPr>
      <w:r w:rsidRPr="0075203B">
        <w:rPr>
          <w:rFonts w:ascii="TH SarabunPSK" w:eastAsia="Adobe Fan Heiti Std B" w:hAnsi="TH SarabunPSK" w:cs="TH SarabunPSK"/>
          <w:sz w:val="32"/>
          <w:szCs w:val="32"/>
        </w:rPr>
        <w:t xml:space="preserve">4. </w:t>
      </w:r>
      <w:r w:rsidRPr="0075203B">
        <w:rPr>
          <w:rFonts w:ascii="TH SarabunPSK" w:eastAsia="Adobe Fan Heiti Std B" w:hAnsi="TH SarabunPSK" w:cs="TH SarabunPSK"/>
          <w:sz w:val="32"/>
          <w:szCs w:val="32"/>
          <w:cs/>
        </w:rPr>
        <w:t>บอกคุณค่าของวรรณกรรมไทยในปัจจุบันได้</w:t>
      </w:r>
    </w:p>
    <w:p w:rsidR="00F86BE7" w:rsidRPr="0075203B" w:rsidRDefault="00F86BE7" w:rsidP="00F86BE7">
      <w:pPr>
        <w:jc w:val="thaiDistribute"/>
        <w:rPr>
          <w:rFonts w:ascii="TH SarabunPSK" w:eastAsia="Adobe Fan Heiti Std B" w:hAnsi="TH SarabunPSK" w:cs="TH SarabunPSK"/>
          <w:sz w:val="32"/>
          <w:szCs w:val="32"/>
          <w:cs/>
        </w:rPr>
      </w:pPr>
      <w:r w:rsidRPr="0075203B">
        <w:rPr>
          <w:rFonts w:ascii="TH SarabunPSK" w:eastAsia="Adobe Fan Heiti Std B" w:hAnsi="TH SarabunPSK" w:cs="TH SarabunPSK"/>
          <w:sz w:val="32"/>
          <w:szCs w:val="32"/>
          <w:cs/>
        </w:rPr>
        <w:t>5. สังเคราะห์ความรู้จากการอ่านวรรณกรรมไปปรับใช้ในชีวิตประจำวัน</w:t>
      </w:r>
    </w:p>
    <w:p w:rsidR="00F86BE7" w:rsidRPr="0075203B" w:rsidRDefault="00F86BE7" w:rsidP="00F86BE7">
      <w:pPr>
        <w:jc w:val="thaiDistribute"/>
        <w:rPr>
          <w:rFonts w:ascii="TH SarabunPSK" w:eastAsia="Adobe Fan Heiti Std B" w:hAnsi="TH SarabunPSK" w:cs="TH SarabunPSK"/>
          <w:b/>
          <w:bCs/>
          <w:sz w:val="32"/>
          <w:szCs w:val="32"/>
        </w:rPr>
      </w:pPr>
      <w:r w:rsidRPr="0075203B">
        <w:rPr>
          <w:rFonts w:ascii="TH SarabunPSK" w:eastAsia="Adobe Fan Heiti Std B" w:hAnsi="TH SarabunPSK" w:cs="TH SarabunPSK"/>
          <w:b/>
          <w:bCs/>
          <w:sz w:val="32"/>
          <w:szCs w:val="32"/>
          <w:cs/>
        </w:rPr>
        <w:t>รวมทั้งหมด 5 ผลการเรียนรู้</w:t>
      </w:r>
    </w:p>
    <w:p w:rsidR="00F86BE7" w:rsidRPr="0075203B" w:rsidRDefault="00F86BE7" w:rsidP="00F86BE7">
      <w:pPr>
        <w:rPr>
          <w:rFonts w:ascii="TH SarabunPSK" w:eastAsia="Adobe Fan Heiti Std B" w:hAnsi="TH SarabunPSK" w:cs="TH SarabunPSK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86BE7" w:rsidRPr="0075203B" w:rsidRDefault="00F86BE7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86BE7" w:rsidRPr="0075203B" w:rsidRDefault="00F86BE7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86BE7" w:rsidRPr="0075203B" w:rsidRDefault="00F86BE7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86BE7" w:rsidRPr="0075203B" w:rsidRDefault="00F86BE7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86BE7" w:rsidRPr="0075203B" w:rsidRDefault="00F86BE7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86BE7" w:rsidRPr="0075203B" w:rsidRDefault="00F86BE7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</w:t>
      </w:r>
      <w:r w:rsidR="00F86BE7" w:rsidRPr="0075203B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202  การเขียน</w:t>
      </w:r>
      <w:r w:rsidR="00F86BE7" w:rsidRPr="0075203B">
        <w:rPr>
          <w:rFonts w:ascii="TH SarabunPSK" w:hAnsi="TH SarabunPSK" w:cs="TH SarabunPSK"/>
          <w:b/>
          <w:bCs/>
          <w:sz w:val="32"/>
          <w:szCs w:val="32"/>
          <w:cs/>
        </w:rPr>
        <w:t>สื่อสาร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เชิงสร้างสรรค์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B867D1" w:rsidRPr="0075203B" w:rsidRDefault="00B867D1" w:rsidP="00B867D1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4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B867D1" w:rsidRPr="0075203B" w:rsidRDefault="00B867D1" w:rsidP="00B867D1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867D1" w:rsidRPr="0075203B" w:rsidRDefault="00B867D1" w:rsidP="00B867D1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B867D1" w:rsidRPr="0075203B" w:rsidRDefault="00B867D1" w:rsidP="00B867D1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ab/>
      </w:r>
      <w:r w:rsidRPr="0075203B">
        <w:rPr>
          <w:rFonts w:ascii="TH SarabunPSK" w:hAnsi="TH SarabunPSK" w:cs="TH SarabunPSK"/>
          <w:sz w:val="32"/>
          <w:szCs w:val="32"/>
          <w:cs/>
        </w:rPr>
        <w:t>เขียนสื่อสารในรูปแบบต่างๆ เขียนบรรยาย พรรณนา เขียนแสดงทรรศนะ เขียนโต้แย้ง เขียนโน้มน้าว เขียนเชิญชวน เขียนประกาศ ได้ตรงตามวัตถุประสงค์โดยใช้ภาษาเรียบเรียงถูกต้อง มีข้อมูล และสาระสำคัญอย่างชัดเจน เลือกใช้โวหารให้เหมาะสมกับเนื้อเรื่องและโอกาส ผลิตงานเขียนของตนเองในรูปแบบต่างๆ สารคดี บันเทิงคดี ประเมินคุณค่างานเขียนของผู้อื่นและนำมาพัฒนางานเขียนของตนเอง เขียนรายงานศึกษาค้นคว้าเรื่องที่สนใจตามหลักการเขียนเชิงวิชาการและใช้ข้อมูลสารสนเทศ อ้างอิงอย่างถูกต้อง การเขียนบันทึกความรู้จากแหล่งเรียนรู้ที่หลากหลาย</w:t>
      </w:r>
    </w:p>
    <w:p w:rsidR="00B867D1" w:rsidRPr="0075203B" w:rsidRDefault="00B867D1" w:rsidP="00B867D1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มีมารยาทในการอ่าน มุ่งมั่นในการทำงาน ใฝ่รู้ใฝ่เรียน ใช้ทักษะกระบวนการทางเทคโนโลยีเพื่อ</w:t>
      </w:r>
    </w:p>
    <w:p w:rsidR="00B867D1" w:rsidRPr="0075203B" w:rsidRDefault="00B867D1" w:rsidP="00B867D1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พัฒนาตนเองและสังคม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1. เขียนสื่อสารในรูปแบบต่างๆ ได้ตรงตามวัตถุประสงค์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2. เขียนเรียงความ และเขียนย่อความจากสื่อต่างๆ ได้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3. ผลิตงานเขียนของตนเองในรูปแบบต่างๆ ได้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4. ประเมินงานเขียนในด้านการใช้ถ้อยคำ สำนวนโวหาร และกลวิธีในการเขียน</w:t>
      </w:r>
      <w:r w:rsidRPr="0075203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4 ผลการเรียนรู้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5203B" w:rsidRPr="0075203B" w:rsidRDefault="0075203B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867D1" w:rsidRPr="0075203B" w:rsidRDefault="00F86BE7" w:rsidP="00B86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ท30</w:t>
      </w:r>
      <w:r w:rsidR="00B867D1" w:rsidRPr="0075203B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3 ประมวล</w:t>
      </w:r>
      <w:r w:rsidR="00B867D1" w:rsidRPr="0075203B">
        <w:rPr>
          <w:rFonts w:ascii="TH SarabunPSK" w:hAnsi="TH SarabunPSK" w:cs="TH SarabunPSK"/>
          <w:b/>
          <w:bCs/>
          <w:sz w:val="32"/>
          <w:szCs w:val="32"/>
          <w:cs/>
        </w:rPr>
        <w:t>วรรณคดี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ab/>
      </w:r>
      <w:r w:rsidR="00B867D1" w:rsidRPr="0075203B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="00B867D1"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67D1"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B867D1" w:rsidRPr="0075203B" w:rsidRDefault="00B867D1" w:rsidP="00B867D1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5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B867D1" w:rsidRPr="0075203B" w:rsidRDefault="00B867D1" w:rsidP="00B867D1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867D1" w:rsidRPr="0075203B" w:rsidRDefault="00B867D1" w:rsidP="00B867D1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ศึกษา วิเคราะห์เกี่ยวกับความหมายของวรรณคดีและวรรณกรรม ลักษณะของวรรณคดี 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ประเภทของวรรณคดีและประโยชน์ของวรรณคดี สภาพและความเป็นมาของวรรณคดี การแบ่งยุคสมัยวรรณคดีไทย สภาพเหตุการณ์ทั่วไปของวรรณคดีสมัยสุโขทัยและอยุธยา ลักษณะของวรรณคดีสมัยสุโขทัยและอยุธยา กวีและวรรณคดีที่สำคัญในสมัยกรุงสุโขทัยและอยุธยา โดยใช้กระบวนการศึกษา ค้นคว้า      การคิดวิเคราะห์ เปรียบเทียบและการอภิปรายเพื่อให้เกิดความรู้ ความเข้าใจ คิดได้อย่างมีวิจารณญาณ สร้างสรรค์ มีทักษะในการใช้ภาษาเพื่อการสื่อสาร มีคุณธรรม จริยธรรม และเกิดความภาคภูมิใจใน     ความเป็นไทย มีจิตซาบซึ้งในคุณค่าด้านวรรณศิลป์ของวรรณคดี      สามารถนำความรู้ไปประยุกต์ใช้ในชีวิตประจำวัน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ผลการเรียนรู้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1.  รู้เข้าใจความหมายของวรรณคดีและวรรณกรรมได้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2. รู้เข้าใจความสำคัญของการเรียนประวัติวรรณคดีได้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3. รู้ความเป็นมาของวรรณคดีไทยสมัยกรุงสุโขทัยและสมัยอยุธยา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4. รู้จักกวีที่สำคัญในสมัยกรุงสุโขทัยและสมัยอยุธยา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5. รู้และเข้าใจวรรณคดีสำคัญๆ ในสมัยกรุงสุโขทัยและสมัยอยุธยา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6. เข้าใจค่านิยมและลักษณะชีวิตของคนในสมัยกรุงสุโขทัยและสมัยอยุธยา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7. เห็นคุณค่าของวรรณคดีสำคัญในฐานะที่เป็นมรดกทางวัฒนธรรม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8. แสดงทรรศนะและวิจารณ์วรรณคดีสมัยสุโขทัยและอยุธยาอย่างมีหลักเกณฑ์และมีเหตุผล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9. แสดงนิสัยรักการศึกษาค้นคว้าเพิ่มเติมด้วยการอ่าน การฟังและการดูวรรณคดีและวรรณกรรม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10. นำแนวคิดที่ได้จากวรรคดีไปประยุกต์ใช้ในชีวิตประจำวัน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10   ผลการเรียนรู้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5203B" w:rsidRPr="0075203B" w:rsidRDefault="0075203B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</w:t>
      </w:r>
      <w:r w:rsidR="00F86BE7" w:rsidRPr="0075203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F86BE7" w:rsidRPr="0075203B">
        <w:rPr>
          <w:rFonts w:ascii="TH SarabunPSK" w:hAnsi="TH SarabunPSK" w:cs="TH SarabunPSK"/>
          <w:b/>
          <w:bCs/>
          <w:sz w:val="32"/>
          <w:szCs w:val="32"/>
          <w:cs/>
        </w:rPr>
        <w:t>204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วรรณคดี</w:t>
      </w:r>
      <w:r w:rsidR="00F86BE7" w:rsidRPr="0075203B">
        <w:rPr>
          <w:rFonts w:ascii="TH SarabunPSK" w:hAnsi="TH SarabunPSK" w:cs="TH SarabunPSK"/>
          <w:b/>
          <w:bCs/>
          <w:sz w:val="32"/>
          <w:szCs w:val="32"/>
          <w:cs/>
        </w:rPr>
        <w:t>เฉพาะเรื่อง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203B">
        <w:rPr>
          <w:rFonts w:ascii="TH SarabunPSK" w:hAnsi="TH SarabunPSK" w:cs="TH SarabunPSK"/>
          <w:sz w:val="32"/>
          <w:szCs w:val="32"/>
        </w:rPr>
        <w:t xml:space="preserve">        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B867D1" w:rsidRPr="0075203B" w:rsidRDefault="00B867D1" w:rsidP="00B867D1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5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B867D1" w:rsidRPr="0075203B" w:rsidRDefault="00B867D1" w:rsidP="00B867D1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867D1" w:rsidRPr="0075203B" w:rsidRDefault="00B867D1" w:rsidP="00B867D1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ศึกษาความหมายลักษณะองค์ประกอบ  วรรณกรรม  วรรณศิลป์และวรรณคดีมรดก  สามารถอ่านวรรณคดีมรดกของไทยเรื่อง  รามเกียรติ์  อิเหนา  ขุนช้างขุนแผนและพระอภัยมณี        รู้เรื่องโดยตลอด  พร้อมทั้งมองเห็นสภาพชีวิตในสมัยบรรพบุรุษ      เข้าใจถึงธรรมชาติของมนุษย์จนสามารถวิเคราะห์วิจารณ์และแสดงความคิดเห็นเกี่ยวกับตัวละครที่สำคัญ ได้แนวคิดจากเนื้อเรื่องมาเปรียบเทียบกับเหตุการณ์ในชีวิตจริง   การใช้ภาษาในวรรณคดีมรดกของไทยในด้านวรรณศิลป์  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1. </w:t>
      </w:r>
      <w:r w:rsidRPr="0075203B">
        <w:rPr>
          <w:rFonts w:ascii="TH SarabunPSK" w:hAnsi="TH SarabunPSK" w:cs="TH SarabunPSK"/>
          <w:sz w:val="32"/>
          <w:szCs w:val="32"/>
          <w:cs/>
        </w:rPr>
        <w:t>สามารถอ่านบทกวีนิพนธ์ประเภทกลอน บทละครรู้เรื่องโดยตลอด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2. </w:t>
      </w:r>
      <w:r w:rsidRPr="0075203B">
        <w:rPr>
          <w:rFonts w:ascii="TH SarabunPSK" w:hAnsi="TH SarabunPSK" w:cs="TH SarabunPSK"/>
          <w:sz w:val="32"/>
          <w:szCs w:val="32"/>
          <w:cs/>
        </w:rPr>
        <w:t>สามารถอ่านวรรณกรรมประเภทเรื่องสั้น นวนิยาย สารดดี และ บทความ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3. </w:t>
      </w:r>
      <w:r w:rsidRPr="0075203B">
        <w:rPr>
          <w:rFonts w:ascii="TH SarabunPSK" w:hAnsi="TH SarabunPSK" w:cs="TH SarabunPSK"/>
          <w:sz w:val="32"/>
          <w:szCs w:val="32"/>
          <w:cs/>
        </w:rPr>
        <w:t>สามารถใช้หลักการวิจารณ์วรรณคดี เบื้องต้นพิจารณาเรื่องที่อ่านได้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4. </w:t>
      </w:r>
      <w:r w:rsidRPr="0075203B">
        <w:rPr>
          <w:rFonts w:ascii="TH SarabunPSK" w:hAnsi="TH SarabunPSK" w:cs="TH SarabunPSK"/>
          <w:sz w:val="32"/>
          <w:szCs w:val="32"/>
          <w:cs/>
        </w:rPr>
        <w:t>สามารถวิเคราะห์องค์ประกอบของงาน ประพันธ์ประเภทวรรณคดีมรดกได้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 w:rsidRPr="0075203B">
        <w:rPr>
          <w:rFonts w:ascii="TH SarabunPSK" w:hAnsi="TH SarabunPSK" w:cs="TH SarabunPSK"/>
          <w:sz w:val="32"/>
          <w:szCs w:val="32"/>
          <w:cs/>
        </w:rPr>
        <w:t>รู้จักประเมินคุณค่าด้านวรรณศิลป์  เนื้อหาและคุณค่าทางสังคม</w:t>
      </w:r>
      <w:proofErr w:type="gramEnd"/>
      <w:r w:rsidRPr="0075203B">
        <w:rPr>
          <w:rFonts w:ascii="TH SarabunPSK" w:hAnsi="TH SarabunPSK" w:cs="TH SarabunPSK"/>
          <w:sz w:val="32"/>
          <w:szCs w:val="32"/>
          <w:cs/>
        </w:rPr>
        <w:t xml:space="preserve"> และ  นำไปใช้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ในชีวิตจริง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6. </w:t>
      </w:r>
      <w:r w:rsidRPr="0075203B">
        <w:rPr>
          <w:rFonts w:ascii="TH SarabunPSK" w:hAnsi="TH SarabunPSK" w:cs="TH SarabunPSK"/>
          <w:sz w:val="32"/>
          <w:szCs w:val="32"/>
          <w:cs/>
        </w:rPr>
        <w:t>รู้จักความงามทางภาษา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7. </w:t>
      </w:r>
      <w:r w:rsidRPr="0075203B">
        <w:rPr>
          <w:rFonts w:ascii="TH SarabunPSK" w:hAnsi="TH SarabunPSK" w:cs="TH SarabunPSK"/>
          <w:sz w:val="32"/>
          <w:szCs w:val="32"/>
          <w:cs/>
        </w:rPr>
        <w:t>สามารถเข้าใจประวัติวรรณคดีและวรรณกรรมในแต่ละสมัย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รู้จักปัจจัยแวดล้อมที่มีส่วนให้เกิดวรรณคดี และวรรณกรรม 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9. </w:t>
      </w:r>
      <w:r w:rsidRPr="0075203B">
        <w:rPr>
          <w:rFonts w:ascii="TH SarabunPSK" w:hAnsi="TH SarabunPSK" w:cs="TH SarabunPSK"/>
          <w:sz w:val="32"/>
          <w:szCs w:val="32"/>
          <w:cs/>
        </w:rPr>
        <w:t>สามารถเข้าใจวิวัฒนาการทางวรรณคดีและวรรณกรรมในแต่ละสมัย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</w:rPr>
        <w:t xml:space="preserve">10. </w:t>
      </w:r>
      <w:r w:rsidRPr="0075203B">
        <w:rPr>
          <w:rFonts w:ascii="TH SarabunPSK" w:hAnsi="TH SarabunPSK" w:cs="TH SarabunPSK"/>
          <w:sz w:val="32"/>
          <w:szCs w:val="32"/>
          <w:cs/>
        </w:rPr>
        <w:t xml:space="preserve">สามารถใช้ความรู้ พื้นฐานในการเข้าใจโลกทัศน์และวิถีชีวิตของคนไทย                                 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10 ผลการเรียนรู้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5203B" w:rsidRPr="0075203B" w:rsidRDefault="0075203B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</w:t>
      </w:r>
      <w:r w:rsidR="00F86BE7" w:rsidRPr="0075203B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F86BE7" w:rsidRPr="0075203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86BE7" w:rsidRPr="0075203B">
        <w:rPr>
          <w:rFonts w:ascii="TH SarabunPSK" w:hAnsi="TH SarabunPSK" w:cs="TH SarabunPSK"/>
          <w:b/>
          <w:bCs/>
          <w:sz w:val="32"/>
          <w:szCs w:val="32"/>
          <w:cs/>
        </w:rPr>
        <w:t>ไวยากรณ์ไทย</w:t>
      </w:r>
      <w:r w:rsidRPr="0075203B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B867D1" w:rsidRPr="0075203B" w:rsidRDefault="00B867D1" w:rsidP="00B867D1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6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1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B867D1" w:rsidRPr="0075203B" w:rsidRDefault="00B867D1" w:rsidP="00B867D1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867D1" w:rsidRPr="0075203B" w:rsidRDefault="00B867D1" w:rsidP="00B867D1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F86BE7" w:rsidRPr="0075203B" w:rsidRDefault="00F86BE7" w:rsidP="00F86B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ศึกษาหลักภาษาไทย เรื่องลักษณะสำคัญของภาษาไทย เสียงและอักษรไทย การยืมคำภาษาต่างประเทศมาใช้ในภาษาไทย คำและกลุ่มคำ  ประโยคชนิดต่าง ๆ เพื่อให้มีความรู้และความเข้าใจหลักภาษาไทย สามารถนำความรู้ไปใช้วิเคราะห์การใช้ภาษาไทย และใช้ภาษาไทยได้อย่างถูกต้อง </w:t>
      </w:r>
    </w:p>
    <w:p w:rsidR="00F86BE7" w:rsidRPr="0075203B" w:rsidRDefault="00F86BE7" w:rsidP="00F86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ใช้กระบวนการอ่าน การเขียน การวิเคราะห์ การประเมินค่าอย่างมีวิจารณญาณ สามารถค้นคว้าจากแหล่งเรียนรู้ได้อย่างกว้างขวางและถูกต้อง มีความคิดสร้างสรรค์เพื่อให้สามารถใช้ภาษาในการสื่อสารได้ถูกต้อง มีความภูมิใจในมรดกทางวัฒนธรรมภาษาไทยและภูมิปัญญาท้องถิ่น</w:t>
      </w:r>
    </w:p>
    <w:p w:rsidR="00F86BE7" w:rsidRPr="0075203B" w:rsidRDefault="00F86BE7" w:rsidP="00F86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ab/>
        <w:t>เสริมสร้างให้นักเรียนเกิดความรักชาติ ศาสน์ กษัตริย์ มีวินัย ใฝ่เรียนรู้ มุ่งมั่นในการทำงาน และรักความ เป็นไทย อันจะนำไปสู่การอนุรักษ์และพัฒนาภาษาไทย</w:t>
      </w:r>
    </w:p>
    <w:p w:rsidR="00F86BE7" w:rsidRPr="0075203B" w:rsidRDefault="00F86BE7" w:rsidP="00F86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F86BE7" w:rsidRPr="0075203B" w:rsidRDefault="00F86BE7" w:rsidP="00F86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1. นักเรียนมีความรู้ความเข้าใจเกี่ยวกับความหมายของภาษา ตลอดจนวิเคราะห์องค์ประกอบของภาษาและระบุลักษณะสำคัญของภาษาไทย</w:t>
      </w:r>
    </w:p>
    <w:p w:rsidR="00F86BE7" w:rsidRPr="0075203B" w:rsidRDefault="00F86BE7" w:rsidP="00F86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นักเรียนมีความรู้ความเข้าใจเกี่ยวกับเสียงในภาษาไทย ทั้งพยัญชนะ สระและวรรณยุกต์ พยางค์ปิดพยางค์เปิด คำเป็นคำตาย คำครุคำลหุ รวมทั้งการผันวรรณยุกต์</w:t>
      </w:r>
    </w:p>
    <w:p w:rsidR="00F86BE7" w:rsidRPr="0075203B" w:rsidRDefault="00F86BE7" w:rsidP="00F86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3. นักเรียนมีความรู้ความเข้าใจเกี่ยวกับเหตุผลของการยืมคำภาษาต่างประเทศมาใช้ในภาษาไทย ตลอดจนข้อสังเกตเกี่ยวกับลักษณะของคำยืมภาษาต่างประเทศที่ใช้อยู่ในภาษาไทย</w:t>
      </w:r>
    </w:p>
    <w:p w:rsidR="00F86BE7" w:rsidRPr="0075203B" w:rsidRDefault="00F86BE7" w:rsidP="00F86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4. นักเรียนมีความรู้ความเข้าใจเกี่ยวกับวิธีการสร้างคำในภาษาไทย ทั้งประสมคำ ซ้ำคำ ซ้อนคำ สมาสคำ และการสนธิคำ </w:t>
      </w:r>
    </w:p>
    <w:p w:rsidR="00F86BE7" w:rsidRPr="0075203B" w:rsidRDefault="00F86BE7" w:rsidP="00F86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5. นักเรียนมีความรู้ความเข้าใจเกี่ยวกับชนิดและหน้าที่ของคำในภาษาไทยทั้ง 7 ชนิด</w:t>
      </w:r>
    </w:p>
    <w:p w:rsidR="00F86BE7" w:rsidRPr="0075203B" w:rsidRDefault="00F86BE7" w:rsidP="00F86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6. นักเรียนมีความรู้ความเข้าใจเกี่ยวกับความหมายของกลุ่มคำ ตลอดจนชนิดและหน้าที่ของกลุ่มคำในภาษาไทยทั้ง 7 ชนิด </w:t>
      </w:r>
    </w:p>
    <w:p w:rsidR="00F86BE7" w:rsidRPr="0075203B" w:rsidRDefault="00F86BE7" w:rsidP="00F86B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lastRenderedPageBreak/>
        <w:t xml:space="preserve">7. นักเรียนมีความรู้ความเข้าใจเกี่ยวกับความหมายของประโยค องค์ประกอบของประโยค และชนิดของประโยคตามเกณฑ์ที่ใช้ในการแบ่ง                            </w:t>
      </w:r>
    </w:p>
    <w:p w:rsidR="00B867D1" w:rsidRPr="0075203B" w:rsidRDefault="00F86BE7" w:rsidP="00F86BE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รวมทั้งหมด 7 ผลการเรียนรู้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5203B" w:rsidRPr="0075203B" w:rsidRDefault="0075203B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867D1" w:rsidRPr="0075203B" w:rsidRDefault="00B867D1" w:rsidP="00B867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B867D1" w:rsidRPr="0075203B" w:rsidRDefault="00B867D1" w:rsidP="00B86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ท33202</w:t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86BE7" w:rsidRPr="0075203B">
        <w:rPr>
          <w:rFonts w:ascii="TH SarabunPSK" w:hAnsi="TH SarabunPSK" w:cs="TH SarabunPSK"/>
          <w:b/>
          <w:bCs/>
          <w:sz w:val="32"/>
          <w:szCs w:val="32"/>
          <w:cs/>
        </w:rPr>
        <w:t>วรรณศิลป์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</w:rPr>
        <w:t xml:space="preserve">         </w:t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กลุ่มสาระการเรียนรู้ภาษาไทย</w:t>
      </w:r>
    </w:p>
    <w:p w:rsidR="00B867D1" w:rsidRPr="0075203B" w:rsidRDefault="00B867D1" w:rsidP="00B867D1">
      <w:pPr>
        <w:ind w:left="161" w:hangingChars="50" w:hanging="1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6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2          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40  ชั่วโมง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1.0 หน่วยกิต</w:t>
      </w:r>
    </w:p>
    <w:p w:rsidR="00B867D1" w:rsidRPr="0075203B" w:rsidRDefault="00B867D1" w:rsidP="00B867D1">
      <w:pPr>
        <w:pBdr>
          <w:bottom w:val="single" w:sz="4" w:space="1" w:color="auto"/>
        </w:pBd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867D1" w:rsidRPr="0075203B" w:rsidRDefault="00B867D1" w:rsidP="00B867D1">
      <w:pPr>
        <w:spacing w:afterLines="5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F86BE7" w:rsidRPr="0075203B" w:rsidRDefault="00F86BE7" w:rsidP="00F86BE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</w:t>
      </w:r>
      <w:r w:rsidRPr="0075203B">
        <w:rPr>
          <w:rFonts w:ascii="TH SarabunPSK" w:hAnsi="TH SarabunPSK" w:cs="TH SarabunPSK"/>
          <w:sz w:val="32"/>
          <w:szCs w:val="32"/>
          <w:cs/>
        </w:rPr>
        <w:t>ศึกษารูปแบบฉันทลักษณ์ ตลอดจนข้อบังคับของบทร้อยกรองทุกประเภท แล้วสามารถระบุลักษณะสำคัญของคำประพันธ์แต่ละประเภทตลอดจนเขียนแผนผัง สัมผัสบังคับของคำประพันธ์ได้ถูกต้องครบถ้วน แสดงความรู้ในเรื่องฉันทลักษณ์ประเภทของคำประพันธ์ ประเภทกลอน โคลง ร่าย กาพย์ และฉันท์และสามารถแต่งบทร้อยกรองประเภทต่าง ๆ ได้อย่างถูกต้องไพเราะมีอรรถรส ใช้คำศัพท์ โวหารในคำประพันธ์ได้ถูกต้องและเหมาะสม กับประเภทของคำประพันธ์ มีคุณค่า และสร้างสรรค์ทางสังคมเป็นที่ยอมรับและชื่นชม นำไปใช้ในชีวิตประจำวันหรือใช้ประกอบอาชีพได้</w:t>
      </w:r>
    </w:p>
    <w:p w:rsidR="00F86BE7" w:rsidRPr="0075203B" w:rsidRDefault="00F86BE7" w:rsidP="00F86BE7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86BE7" w:rsidRPr="0075203B" w:rsidRDefault="00F86BE7" w:rsidP="00F86BE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1. แสดงความรู้ในเรื่องฉันทลักษณ์ประเภทของคำประพันธ์ ประเภทกลอน โคลง ร่าย กาพย์ และฉันท์</w:t>
      </w:r>
    </w:p>
    <w:p w:rsidR="00F86BE7" w:rsidRPr="0075203B" w:rsidRDefault="00F86BE7" w:rsidP="00F86BE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2. ใช้คำศัพท์ โวหารในคำประพันธ์ได้ถูกต้องและเหมาะสม กับประเภทของคำประพันธ์</w:t>
      </w:r>
    </w:p>
    <w:p w:rsidR="00F86BE7" w:rsidRPr="0075203B" w:rsidRDefault="00F86BE7" w:rsidP="00F86BE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3. แต่งกาพย์ประเภทต่าง ๆ ได้อย่างสร้างสรรค์</w:t>
      </w:r>
    </w:p>
    <w:p w:rsidR="00F86BE7" w:rsidRPr="0075203B" w:rsidRDefault="00F86BE7" w:rsidP="00F86BE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4. แต่งกลอนประเภทต่าง ๆ ได้อย่างสร้างสรรค์</w:t>
      </w:r>
    </w:p>
    <w:p w:rsidR="00F86BE7" w:rsidRPr="0075203B" w:rsidRDefault="00F86BE7" w:rsidP="00F86BE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>5. แต่งโคลงและร่ายประเภทต่าง ๆ ได้อย่างสร้างสรรค์</w:t>
      </w:r>
    </w:p>
    <w:p w:rsidR="00F86BE7" w:rsidRPr="0075203B" w:rsidRDefault="00F86BE7" w:rsidP="00F86BE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203B">
        <w:rPr>
          <w:rFonts w:ascii="TH SarabunPSK" w:hAnsi="TH SarabunPSK" w:cs="TH SarabunPSK"/>
          <w:sz w:val="32"/>
          <w:szCs w:val="32"/>
          <w:cs/>
        </w:rPr>
        <w:t xml:space="preserve">6. แต่งฉันท์ประเภทต่าง ๆ ได้อย่างสร้างสรรค์                                         </w:t>
      </w:r>
    </w:p>
    <w:p w:rsidR="00F86BE7" w:rsidRPr="0075203B" w:rsidRDefault="00F86BE7" w:rsidP="00F86B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03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6 ผลการเรียนรู้</w:t>
      </w:r>
    </w:p>
    <w:p w:rsidR="00B867D1" w:rsidRPr="0075203B" w:rsidRDefault="00B867D1" w:rsidP="00F86BE7">
      <w:pPr>
        <w:ind w:firstLine="720"/>
        <w:rPr>
          <w:rFonts w:ascii="TH SarabunPSK" w:hAnsi="TH SarabunPSK" w:cs="TH SarabunPSK"/>
        </w:rPr>
      </w:pPr>
    </w:p>
    <w:sectPr w:rsidR="00B867D1" w:rsidRPr="0075203B" w:rsidSect="0075203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5" w:right="1274" w:bottom="851" w:left="1560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61" w:rsidRDefault="00CE6E61">
      <w:r>
        <w:separator/>
      </w:r>
    </w:p>
  </w:endnote>
  <w:endnote w:type="continuationSeparator" w:id="0">
    <w:p w:rsidR="00CE6E61" w:rsidRDefault="00CE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7D1" w:rsidRDefault="00387034" w:rsidP="00B867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67D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67D1" w:rsidRDefault="00B86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84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:rsidR="00B867D1" w:rsidRPr="0075203B" w:rsidRDefault="0075203B" w:rsidP="0075203B">
        <w:pPr>
          <w:pStyle w:val="Footer"/>
          <w:jc w:val="right"/>
          <w:rPr>
            <w:rFonts w:ascii="TH SarabunPSK" w:hAnsi="TH SarabunPSK" w:cs="TH SarabunPSK"/>
            <w:sz w:val="28"/>
            <w:szCs w:val="32"/>
          </w:rPr>
        </w:pPr>
        <w:r w:rsidRPr="0075203B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75203B">
          <w:rPr>
            <w:rFonts w:ascii="TH SarabunPSK" w:hAnsi="TH SarabunPSK" w:cs="TH SarabunPSK"/>
            <w:sz w:val="28"/>
            <w:szCs w:val="32"/>
          </w:rPr>
          <w:instrText xml:space="preserve"> PAGE   \* MERGEFORMAT </w:instrText>
        </w:r>
        <w:r w:rsidRPr="0075203B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Pr="0075203B">
          <w:rPr>
            <w:rFonts w:ascii="TH SarabunPSK" w:hAnsi="TH SarabunPSK" w:cs="TH SarabunPSK"/>
            <w:noProof/>
            <w:sz w:val="28"/>
            <w:szCs w:val="24"/>
            <w:lang w:val="th-TH"/>
          </w:rPr>
          <w:t>40</w:t>
        </w:r>
        <w:r w:rsidRPr="0075203B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61" w:rsidRDefault="00CE6E61">
      <w:r>
        <w:separator/>
      </w:r>
    </w:p>
  </w:footnote>
  <w:footnote w:type="continuationSeparator" w:id="0">
    <w:p w:rsidR="00CE6E61" w:rsidRDefault="00CE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7D1" w:rsidRDefault="00387034" w:rsidP="00B867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67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7D1" w:rsidRDefault="00B867D1" w:rsidP="00B867D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7D1" w:rsidRPr="00F03B66" w:rsidRDefault="00B867D1" w:rsidP="00B867D1">
    <w:pPr>
      <w:pStyle w:val="Header"/>
      <w:tabs>
        <w:tab w:val="center" w:pos="4536"/>
        <w:tab w:val="left" w:pos="55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C270B"/>
    <w:multiLevelType w:val="hybridMultilevel"/>
    <w:tmpl w:val="2AAC55C6"/>
    <w:lvl w:ilvl="0" w:tplc="2ABE3B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064CA2"/>
    <w:multiLevelType w:val="hybridMultilevel"/>
    <w:tmpl w:val="B0289C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CB5647"/>
    <w:multiLevelType w:val="hybridMultilevel"/>
    <w:tmpl w:val="6EE60E4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219"/>
    <w:rsid w:val="000A67B0"/>
    <w:rsid w:val="00122F18"/>
    <w:rsid w:val="00141C44"/>
    <w:rsid w:val="002217BD"/>
    <w:rsid w:val="002269C6"/>
    <w:rsid w:val="002916BF"/>
    <w:rsid w:val="00387034"/>
    <w:rsid w:val="003B6DF6"/>
    <w:rsid w:val="00492219"/>
    <w:rsid w:val="00497961"/>
    <w:rsid w:val="004E30CB"/>
    <w:rsid w:val="00536EA8"/>
    <w:rsid w:val="005872E2"/>
    <w:rsid w:val="0075203B"/>
    <w:rsid w:val="00A44D79"/>
    <w:rsid w:val="00B256A9"/>
    <w:rsid w:val="00B867D1"/>
    <w:rsid w:val="00C265B6"/>
    <w:rsid w:val="00C92C53"/>
    <w:rsid w:val="00CE6E61"/>
    <w:rsid w:val="00D55095"/>
    <w:rsid w:val="00DF3F59"/>
    <w:rsid w:val="00E1048D"/>
    <w:rsid w:val="00E70453"/>
    <w:rsid w:val="00F8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67CD"/>
  <w15:docId w15:val="{31E6E41B-9887-4D93-BD58-40A33956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219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49221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49221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492219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92219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6">
    <w:name w:val="heading 6"/>
    <w:basedOn w:val="Normal"/>
    <w:next w:val="Normal"/>
    <w:link w:val="Heading6Char"/>
    <w:qFormat/>
    <w:rsid w:val="00492219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49221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2219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492219"/>
    <w:rPr>
      <w:rFonts w:ascii="Arial" w:eastAsia="SimSun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492219"/>
    <w:rPr>
      <w:rFonts w:ascii="Cordia New" w:eastAsia="Angsana New" w:hAnsi="Cordia New" w:cs="Cordia New"/>
      <w:snapToGrid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92219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Heading6Char">
    <w:name w:val="Heading 6 Char"/>
    <w:basedOn w:val="DefaultParagraphFont"/>
    <w:link w:val="Heading6"/>
    <w:rsid w:val="00492219"/>
    <w:rPr>
      <w:rFonts w:ascii="Times New Roman" w:eastAsia="SimSun" w:hAnsi="Times New Roman" w:cs="Angsana New"/>
      <w:b/>
      <w:bCs/>
      <w:szCs w:val="25"/>
    </w:rPr>
  </w:style>
  <w:style w:type="character" w:customStyle="1" w:styleId="Heading7Char">
    <w:name w:val="Heading 7 Char"/>
    <w:basedOn w:val="DefaultParagraphFont"/>
    <w:link w:val="Heading7"/>
    <w:rsid w:val="00492219"/>
    <w:rPr>
      <w:rFonts w:ascii="Times New Roman" w:eastAsia="SimSun" w:hAnsi="Times New Roman" w:cs="Angsana New"/>
      <w:sz w:val="24"/>
    </w:rPr>
  </w:style>
  <w:style w:type="table" w:styleId="TableGrid">
    <w:name w:val="Table Grid"/>
    <w:basedOn w:val="TableNormal"/>
    <w:rsid w:val="0049221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922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219"/>
    <w:rPr>
      <w:rFonts w:ascii="Times New Roman" w:eastAsia="SimSun" w:hAnsi="Times New Roman" w:cs="Angsana New"/>
      <w:sz w:val="24"/>
    </w:rPr>
  </w:style>
  <w:style w:type="character" w:styleId="PageNumber">
    <w:name w:val="page number"/>
    <w:basedOn w:val="DefaultParagraphFont"/>
    <w:rsid w:val="00492219"/>
  </w:style>
  <w:style w:type="paragraph" w:styleId="Footer">
    <w:name w:val="footer"/>
    <w:basedOn w:val="Normal"/>
    <w:link w:val="FooterChar"/>
    <w:uiPriority w:val="99"/>
    <w:rsid w:val="004922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219"/>
    <w:rPr>
      <w:rFonts w:ascii="Times New Roman" w:eastAsia="SimSun" w:hAnsi="Times New Roman" w:cs="Angsana New"/>
      <w:sz w:val="24"/>
    </w:rPr>
  </w:style>
  <w:style w:type="paragraph" w:styleId="NormalWeb">
    <w:name w:val="Normal (Web)"/>
    <w:basedOn w:val="Normal"/>
    <w:rsid w:val="00492219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ListBullet">
    <w:name w:val="List Bullet"/>
    <w:basedOn w:val="Normal"/>
    <w:rsid w:val="00492219"/>
    <w:pPr>
      <w:tabs>
        <w:tab w:val="num" w:pos="360"/>
      </w:tabs>
      <w:ind w:left="360" w:hanging="360"/>
    </w:pPr>
  </w:style>
  <w:style w:type="paragraph" w:styleId="Title">
    <w:name w:val="Title"/>
    <w:basedOn w:val="Normal"/>
    <w:link w:val="TitleChar"/>
    <w:qFormat/>
    <w:rsid w:val="00492219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492219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rsid w:val="00492219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492219"/>
    <w:rPr>
      <w:rFonts w:ascii="Times New Roman" w:eastAsia="SimSun" w:hAnsi="Times New Roman" w:cs="Angsana New"/>
      <w:sz w:val="24"/>
      <w:lang w:eastAsia="zh-CN"/>
    </w:rPr>
  </w:style>
  <w:style w:type="paragraph" w:styleId="BodyText3">
    <w:name w:val="Body Text 3"/>
    <w:basedOn w:val="Normal"/>
    <w:link w:val="BodyText3Char"/>
    <w:rsid w:val="00492219"/>
    <w:pPr>
      <w:spacing w:after="120"/>
    </w:pPr>
    <w:rPr>
      <w:sz w:val="16"/>
      <w:szCs w:val="18"/>
      <w:lang w:eastAsia="zh-CN"/>
    </w:rPr>
  </w:style>
  <w:style w:type="character" w:customStyle="1" w:styleId="BodyText3Char">
    <w:name w:val="Body Text 3 Char"/>
    <w:basedOn w:val="DefaultParagraphFont"/>
    <w:link w:val="BodyText3"/>
    <w:rsid w:val="00492219"/>
    <w:rPr>
      <w:rFonts w:ascii="Times New Roman" w:eastAsia="SimSun" w:hAnsi="Times New Roman" w:cs="Angsana New"/>
      <w:sz w:val="16"/>
      <w:szCs w:val="18"/>
      <w:lang w:eastAsia="zh-CN"/>
    </w:rPr>
  </w:style>
  <w:style w:type="paragraph" w:customStyle="1" w:styleId="Jlist">
    <w:name w:val="Jlist"/>
    <w:basedOn w:val="Normal"/>
    <w:rsid w:val="00492219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BodyText2">
    <w:name w:val="Body Text 2"/>
    <w:basedOn w:val="Normal"/>
    <w:link w:val="BodyText2Char"/>
    <w:rsid w:val="00492219"/>
    <w:rPr>
      <w:rFonts w:ascii="Angsana New" w:hAnsi="Angsana New"/>
      <w:sz w:val="28"/>
    </w:rPr>
  </w:style>
  <w:style w:type="character" w:customStyle="1" w:styleId="BodyText2Char">
    <w:name w:val="Body Text 2 Char"/>
    <w:basedOn w:val="DefaultParagraphFont"/>
    <w:link w:val="BodyText2"/>
    <w:rsid w:val="00492219"/>
    <w:rPr>
      <w:rFonts w:ascii="Angsana New" w:eastAsia="SimSun" w:hAnsi="Angsana New" w:cs="Angsana New"/>
      <w:sz w:val="28"/>
    </w:rPr>
  </w:style>
  <w:style w:type="paragraph" w:styleId="BodyText">
    <w:name w:val="Body Text"/>
    <w:basedOn w:val="Normal"/>
    <w:link w:val="BodyTextChar"/>
    <w:rsid w:val="00492219"/>
    <w:pPr>
      <w:spacing w:line="320" w:lineRule="exact"/>
    </w:pPr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492219"/>
    <w:rPr>
      <w:rFonts w:ascii="Angsana New" w:eastAsia="SimSun" w:hAnsi="Angsana New" w:cs="Angsana New"/>
      <w:sz w:val="30"/>
      <w:szCs w:val="30"/>
    </w:rPr>
  </w:style>
  <w:style w:type="paragraph" w:styleId="BodyTextIndent2">
    <w:name w:val="Body Text Indent 2"/>
    <w:basedOn w:val="Normal"/>
    <w:link w:val="BodyTextIndent2Char"/>
    <w:rsid w:val="004922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92219"/>
    <w:rPr>
      <w:rFonts w:ascii="Times New Roman" w:eastAsia="SimSun" w:hAnsi="Times New Roman" w:cs="Angsana New"/>
      <w:sz w:val="24"/>
    </w:rPr>
  </w:style>
  <w:style w:type="paragraph" w:styleId="BalloonText">
    <w:name w:val="Balloon Text"/>
    <w:basedOn w:val="Normal"/>
    <w:link w:val="BalloonTextChar"/>
    <w:rsid w:val="0049221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492219"/>
    <w:rPr>
      <w:rFonts w:ascii="Tahoma" w:eastAsia="SimSun" w:hAnsi="Tahoma" w:cs="Angsana New"/>
      <w:sz w:val="16"/>
      <w:szCs w:val="18"/>
    </w:rPr>
  </w:style>
  <w:style w:type="paragraph" w:styleId="DocumentMap">
    <w:name w:val="Document Map"/>
    <w:basedOn w:val="Normal"/>
    <w:link w:val="DocumentMapChar"/>
    <w:semiHidden/>
    <w:rsid w:val="00492219"/>
    <w:pPr>
      <w:shd w:val="clear" w:color="auto" w:fill="000080"/>
    </w:pPr>
    <w:rPr>
      <w:rFonts w:ascii="Tahoma" w:hAnsi="Tahoma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492219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Default">
    <w:name w:val="Default"/>
    <w:rsid w:val="00492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492219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492219"/>
    <w:pPr>
      <w:autoSpaceDE w:val="0"/>
      <w:autoSpaceDN w:val="0"/>
    </w:pPr>
    <w:rPr>
      <w:rFonts w:ascii="Cordia New" w:eastAsia="Times New Roman" w:hAnsi="Cordia New" w:cs="Cordia New"/>
      <w:sz w:val="16"/>
      <w:szCs w:val="16"/>
    </w:rPr>
  </w:style>
  <w:style w:type="paragraph" w:styleId="ListNumber5">
    <w:name w:val="List Number 5"/>
    <w:basedOn w:val="Normal"/>
    <w:rsid w:val="00492219"/>
    <w:pPr>
      <w:tabs>
        <w:tab w:val="num" w:pos="1492"/>
      </w:tabs>
      <w:ind w:left="1492" w:hanging="360"/>
    </w:pPr>
    <w:rPr>
      <w:lang w:eastAsia="zh-CN"/>
    </w:rPr>
  </w:style>
  <w:style w:type="paragraph" w:styleId="ListBullet2">
    <w:name w:val="List Bullet 2"/>
    <w:basedOn w:val="Normal"/>
    <w:rsid w:val="00492219"/>
    <w:pPr>
      <w:tabs>
        <w:tab w:val="num" w:pos="643"/>
      </w:tabs>
      <w:ind w:left="643" w:hanging="360"/>
    </w:pPr>
    <w:rPr>
      <w:lang w:eastAsia="zh-CN"/>
    </w:rPr>
  </w:style>
  <w:style w:type="paragraph" w:styleId="ListBullet3">
    <w:name w:val="List Bullet 3"/>
    <w:basedOn w:val="Normal"/>
    <w:rsid w:val="00492219"/>
    <w:pPr>
      <w:tabs>
        <w:tab w:val="num" w:pos="926"/>
      </w:tabs>
      <w:ind w:left="926" w:hanging="360"/>
    </w:pPr>
    <w:rPr>
      <w:lang w:eastAsia="zh-CN"/>
    </w:rPr>
  </w:style>
  <w:style w:type="character" w:styleId="FollowedHyperlink">
    <w:name w:val="FollowedHyperlink"/>
    <w:uiPriority w:val="99"/>
    <w:unhideWhenUsed/>
    <w:rsid w:val="00492219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492219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492219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styleId="Strong">
    <w:name w:val="Strong"/>
    <w:qFormat/>
    <w:rsid w:val="00492219"/>
    <w:rPr>
      <w:b/>
      <w:bCs/>
    </w:rPr>
  </w:style>
  <w:style w:type="character" w:styleId="PlaceholderText">
    <w:name w:val="Placeholder Text"/>
    <w:uiPriority w:val="99"/>
    <w:semiHidden/>
    <w:rsid w:val="00492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8006C56-F28B-4564-B833-B2CA1090E8D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67</TotalTime>
  <Pages>26</Pages>
  <Words>6075</Words>
  <Characters>34634</Characters>
  <Application>Microsoft Office Word</Application>
  <DocSecurity>0</DocSecurity>
  <Lines>288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Chanisara Som</dc:creator>
  <cp:keywords/>
  <dc:description/>
  <cp:lastModifiedBy>computer</cp:lastModifiedBy>
  <cp:revision>12</cp:revision>
  <cp:lastPrinted>2017-03-13T06:12:00Z</cp:lastPrinted>
  <dcterms:created xsi:type="dcterms:W3CDTF">2016-02-29T02:24:00Z</dcterms:created>
  <dcterms:modified xsi:type="dcterms:W3CDTF">2019-02-08T15:04:00Z</dcterms:modified>
</cp:coreProperties>
</file>